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B719" w14:textId="6C960331" w:rsidR="00AF1DD0" w:rsidRDefault="00AF1DD0" w:rsidP="00AF1DD0">
      <w:pPr>
        <w:rPr>
          <w:sz w:val="28"/>
          <w:szCs w:val="28"/>
        </w:rPr>
      </w:pPr>
      <w:r w:rsidRPr="00AF1DD0">
        <w:rPr>
          <w:rStyle w:val="PSBetreffZchn"/>
        </w:rPr>
        <w:t>Betreff:</w:t>
      </w:r>
      <w:r w:rsidRPr="00AF1DD0">
        <w:rPr>
          <w:sz w:val="28"/>
          <w:szCs w:val="28"/>
        </w:rPr>
        <w:t xml:space="preserve"> </w:t>
      </w:r>
      <w:r w:rsidRPr="00AF1DD0">
        <w:rPr>
          <w:sz w:val="28"/>
          <w:szCs w:val="28"/>
        </w:rPr>
        <w:t>NIS2-Anforderungen Schritt für Schritt erfüllen - Webinar am 4. Juni 2024</w:t>
      </w:r>
    </w:p>
    <w:p w14:paraId="3EA1DB0F" w14:textId="77777777" w:rsidR="00B24F45" w:rsidRDefault="00B24F45" w:rsidP="00AF1DD0">
      <w:pPr>
        <w:rPr>
          <w:rStyle w:val="PSBetreffZchn"/>
        </w:rPr>
      </w:pPr>
    </w:p>
    <w:p w14:paraId="3494A41A" w14:textId="4AAF3570" w:rsidR="00AF1DD0" w:rsidRPr="00AF1DD0" w:rsidRDefault="00AF1DD0" w:rsidP="00AF1DD0">
      <w:pPr>
        <w:rPr>
          <w:sz w:val="28"/>
          <w:szCs w:val="28"/>
        </w:rPr>
      </w:pPr>
      <w:r w:rsidRPr="00AF1DD0">
        <w:rPr>
          <w:rStyle w:val="PSBetreffZchn"/>
        </w:rPr>
        <w:t>Vorschautext:</w:t>
      </w:r>
      <w:r>
        <w:rPr>
          <w:sz w:val="28"/>
          <w:szCs w:val="28"/>
        </w:rPr>
        <w:t xml:space="preserve"> </w:t>
      </w:r>
      <w:r w:rsidRPr="00AF1DD0">
        <w:rPr>
          <w:sz w:val="28"/>
          <w:szCs w:val="28"/>
        </w:rPr>
        <w:t>Identifizieren Sie jetzt die notwendigen Schritte, wenn Ihre Organisation von der NIS2-Richtlinie betroffen ist. Ihre Bestandsaufnahme, Gap-Analyse und individuelle Roadmap mit unseren Experten.</w:t>
      </w:r>
    </w:p>
    <w:p w14:paraId="1DB56395" w14:textId="77777777" w:rsidR="00AF1DD0" w:rsidRDefault="00AF1DD0" w:rsidP="00AF1DD0">
      <w:pPr>
        <w:rPr>
          <w:sz w:val="28"/>
          <w:szCs w:val="28"/>
        </w:rPr>
      </w:pPr>
    </w:p>
    <w:p w14:paraId="3374834C" w14:textId="28E78510" w:rsidR="00AF1DD0" w:rsidRDefault="00AF1DD0" w:rsidP="00AF1DD0">
      <w:pPr>
        <w:rPr>
          <w:sz w:val="28"/>
          <w:szCs w:val="28"/>
        </w:rPr>
      </w:pPr>
      <w:proofErr w:type="gramStart"/>
      <w:r w:rsidRPr="00AF1DD0">
        <w:rPr>
          <w:sz w:val="28"/>
          <w:szCs w:val="28"/>
        </w:rPr>
        <w:t>Guten Tag</w:t>
      </w:r>
      <w:proofErr w:type="gramEnd"/>
      <w:r w:rsidR="00B24F45">
        <w:rPr>
          <w:sz w:val="28"/>
          <w:szCs w:val="28"/>
        </w:rPr>
        <w:t xml:space="preserve"> </w:t>
      </w:r>
      <w:r w:rsidR="00B24F45" w:rsidRPr="00B24F45">
        <w:rPr>
          <w:sz w:val="28"/>
          <w:szCs w:val="28"/>
          <w:highlight w:val="yellow"/>
        </w:rPr>
        <w:t>&lt;Vorname Name&gt;</w:t>
      </w:r>
      <w:r w:rsidRPr="00AF1DD0">
        <w:rPr>
          <w:sz w:val="28"/>
          <w:szCs w:val="28"/>
        </w:rPr>
        <w:t>,</w:t>
      </w:r>
    </w:p>
    <w:p w14:paraId="4831B9BB" w14:textId="77777777" w:rsidR="00AF1DD0" w:rsidRPr="00AF1DD0" w:rsidRDefault="00AF1DD0" w:rsidP="00AF1DD0">
      <w:pPr>
        <w:rPr>
          <w:sz w:val="28"/>
          <w:szCs w:val="28"/>
        </w:rPr>
      </w:pPr>
    </w:p>
    <w:p w14:paraId="2AFD8FBA" w14:textId="442AA7CF" w:rsidR="00AF1DD0" w:rsidRP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>Unternehmen, die unter NIS2 fallen, müssen eine Reihe von Maßnahmen ergreifen, um ihre IT-Sicherheit auf NIS2-Niveau zu bringen - und das in Zeiten knapper Budgets und fehlender IT-Fachkräfte.</w:t>
      </w:r>
    </w:p>
    <w:p w14:paraId="458D142A" w14:textId="77777777" w:rsidR="00AF1DD0" w:rsidRDefault="00AF1DD0" w:rsidP="00AF1DD0">
      <w:pPr>
        <w:rPr>
          <w:sz w:val="28"/>
          <w:szCs w:val="28"/>
        </w:rPr>
      </w:pPr>
    </w:p>
    <w:p w14:paraId="284E1218" w14:textId="15F3D05C" w:rsidR="00AF1DD0" w:rsidRP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>Wie kann das gelingen?</w:t>
      </w:r>
    </w:p>
    <w:p w14:paraId="5618F750" w14:textId="77777777" w:rsidR="00AF1DD0" w:rsidRP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>Vor allem aber: Wo sollten Sie starten?</w:t>
      </w:r>
    </w:p>
    <w:p w14:paraId="7A619ADA" w14:textId="77777777" w:rsidR="00AF1DD0" w:rsidRDefault="00AF1DD0" w:rsidP="00AF1DD0">
      <w:pPr>
        <w:rPr>
          <w:sz w:val="28"/>
          <w:szCs w:val="28"/>
        </w:rPr>
      </w:pPr>
    </w:p>
    <w:p w14:paraId="745877CD" w14:textId="7ABB5101" w:rsidR="00AF1DD0" w:rsidRP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 xml:space="preserve">Im </w:t>
      </w:r>
      <w:r w:rsidRPr="00AF1DD0">
        <w:rPr>
          <w:b/>
          <w:bCs/>
          <w:sz w:val="28"/>
          <w:szCs w:val="28"/>
        </w:rPr>
        <w:t>Webinar</w:t>
      </w:r>
      <w:r>
        <w:rPr>
          <w:b/>
          <w:bCs/>
          <w:sz w:val="28"/>
          <w:szCs w:val="28"/>
        </w:rPr>
        <w:t xml:space="preserve"> </w:t>
      </w:r>
      <w:r w:rsidRPr="00AF1DD0">
        <w:rPr>
          <w:sz w:val="28"/>
          <w:szCs w:val="28"/>
        </w:rPr>
        <w:t>unseres Partners plusserver</w:t>
      </w:r>
      <w:r w:rsidRPr="00AF1DD0">
        <w:rPr>
          <w:b/>
          <w:bCs/>
          <w:sz w:val="28"/>
          <w:szCs w:val="28"/>
        </w:rPr>
        <w:t xml:space="preserve"> </w:t>
      </w:r>
      <w:r w:rsidRPr="00AF1DD0">
        <w:rPr>
          <w:sz w:val="28"/>
          <w:szCs w:val="28"/>
        </w:rPr>
        <w:t xml:space="preserve">am </w:t>
      </w:r>
      <w:r w:rsidRPr="00AF1DD0">
        <w:rPr>
          <w:b/>
          <w:bCs/>
          <w:sz w:val="28"/>
          <w:szCs w:val="28"/>
        </w:rPr>
        <w:t>4. Juni 2024</w:t>
      </w:r>
      <w:r w:rsidRPr="00AF1DD0">
        <w:rPr>
          <w:sz w:val="28"/>
          <w:szCs w:val="28"/>
        </w:rPr>
        <w:t xml:space="preserve"> um </w:t>
      </w:r>
      <w:r w:rsidRPr="00AF1DD0">
        <w:rPr>
          <w:b/>
          <w:bCs/>
          <w:sz w:val="28"/>
          <w:szCs w:val="28"/>
        </w:rPr>
        <w:t xml:space="preserve">9:00 Uhr </w:t>
      </w:r>
      <w:r w:rsidRPr="00AF1DD0">
        <w:rPr>
          <w:sz w:val="28"/>
          <w:szCs w:val="28"/>
        </w:rPr>
        <w:t>erfahren Sie, wie Sie mit einer Gap-Analyse zwischen den NIS2-Anforderungen und Ihren Systemen starten und mit welchen Security Services Sie die nächsten Hürden effizient meistern.</w:t>
      </w:r>
    </w:p>
    <w:p w14:paraId="466EBAB4" w14:textId="77777777" w:rsidR="00AF1DD0" w:rsidRDefault="00AF1DD0" w:rsidP="00AF1DD0">
      <w:pPr>
        <w:rPr>
          <w:sz w:val="28"/>
          <w:szCs w:val="28"/>
        </w:rPr>
      </w:pPr>
    </w:p>
    <w:p w14:paraId="499D7922" w14:textId="52BA0C17" w:rsidR="00AF1DD0" w:rsidRPr="00AF1DD0" w:rsidRDefault="00AF1DD0" w:rsidP="00AF1DD0">
      <w:pPr>
        <w:rPr>
          <w:sz w:val="28"/>
          <w:szCs w:val="28"/>
        </w:rPr>
      </w:pPr>
      <w:r w:rsidRPr="00AF1DD0">
        <w:rPr>
          <w:b/>
          <w:bCs/>
          <w:sz w:val="28"/>
          <w:szCs w:val="28"/>
        </w:rPr>
        <w:t>Jetzt anmelden</w:t>
      </w:r>
      <w:r w:rsidRPr="00AF1DD0">
        <w:rPr>
          <w:sz w:val="28"/>
          <w:szCs w:val="28"/>
        </w:rPr>
        <w:t xml:space="preserve"> </w:t>
      </w:r>
      <w:r w:rsidRPr="00AF1DD0">
        <w:rPr>
          <w:sz w:val="28"/>
          <w:szCs w:val="28"/>
          <w:highlight w:val="yellow"/>
        </w:rPr>
        <w:t>&lt;Hier den individuellen Einladungslink hinterlegen&gt;</w:t>
      </w:r>
    </w:p>
    <w:p w14:paraId="3221B120" w14:textId="77777777" w:rsidR="00AF1DD0" w:rsidRDefault="00AF1DD0" w:rsidP="00AF1DD0">
      <w:pPr>
        <w:rPr>
          <w:sz w:val="28"/>
          <w:szCs w:val="28"/>
        </w:rPr>
      </w:pPr>
    </w:p>
    <w:p w14:paraId="6F811FDA" w14:textId="6E15AB05" w:rsid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 xml:space="preserve">Ich freue mich auf Ihre Teilnahme und den </w:t>
      </w:r>
      <w:r>
        <w:rPr>
          <w:sz w:val="28"/>
          <w:szCs w:val="28"/>
        </w:rPr>
        <w:t xml:space="preserve">anschließenden </w:t>
      </w:r>
      <w:r w:rsidRPr="00AF1DD0">
        <w:rPr>
          <w:sz w:val="28"/>
          <w:szCs w:val="28"/>
        </w:rPr>
        <w:t>Austausch mit Ihnen!</w:t>
      </w:r>
    </w:p>
    <w:p w14:paraId="5AC789A9" w14:textId="77777777" w:rsidR="00AF1DD0" w:rsidRDefault="00AF1DD0" w:rsidP="00AF1DD0">
      <w:pPr>
        <w:rPr>
          <w:sz w:val="28"/>
          <w:szCs w:val="28"/>
        </w:rPr>
      </w:pPr>
    </w:p>
    <w:p w14:paraId="70497B47" w14:textId="0B9F9F61" w:rsidR="00AF1DD0" w:rsidRPr="00AF1DD0" w:rsidRDefault="00AF1DD0" w:rsidP="00AF1DD0">
      <w:pPr>
        <w:rPr>
          <w:sz w:val="28"/>
          <w:szCs w:val="28"/>
        </w:rPr>
      </w:pPr>
      <w:r>
        <w:rPr>
          <w:sz w:val="28"/>
          <w:szCs w:val="28"/>
        </w:rPr>
        <w:t>Mit besten Grüßen</w:t>
      </w:r>
    </w:p>
    <w:p w14:paraId="73CC6458" w14:textId="16A09998" w:rsidR="00B24F45" w:rsidRPr="00B24F45" w:rsidRDefault="00B24F45" w:rsidP="00B24F45">
      <w:pPr>
        <w:rPr>
          <w:sz w:val="28"/>
          <w:szCs w:val="28"/>
        </w:rPr>
      </w:pPr>
      <w:r w:rsidRPr="00B24F45">
        <w:rPr>
          <w:sz w:val="28"/>
          <w:szCs w:val="28"/>
          <w:highlight w:val="yellow"/>
        </w:rPr>
        <w:t>&lt;Signatur&gt;</w:t>
      </w:r>
    </w:p>
    <w:sectPr w:rsidR="00B24F45" w:rsidRPr="00B24F45" w:rsidSect="001043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8CE8" w14:textId="77777777" w:rsidR="001043B9" w:rsidRDefault="001043B9" w:rsidP="00D751D1">
      <w:r>
        <w:separator/>
      </w:r>
    </w:p>
    <w:p w14:paraId="280A7062" w14:textId="77777777" w:rsidR="001043B9" w:rsidRDefault="001043B9" w:rsidP="00D751D1"/>
  </w:endnote>
  <w:endnote w:type="continuationSeparator" w:id="0">
    <w:p w14:paraId="3A968C6E" w14:textId="77777777" w:rsidR="001043B9" w:rsidRDefault="001043B9" w:rsidP="00D751D1">
      <w:r>
        <w:continuationSeparator/>
      </w:r>
    </w:p>
    <w:p w14:paraId="3C961BD9" w14:textId="77777777" w:rsidR="001043B9" w:rsidRDefault="001043B9" w:rsidP="00D75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Microsoft YaHei 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10F" w14:textId="77777777" w:rsidR="00B97F57" w:rsidRDefault="00B97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E27" w14:textId="77777777" w:rsidR="00C66A4B" w:rsidRDefault="00C66A4B">
    <w:pPr>
      <w:pStyle w:val="Fuzeile"/>
    </w:pPr>
  </w:p>
  <w:p w14:paraId="55184BBF" w14:textId="4222CC63" w:rsidR="00F02D9B" w:rsidRPr="00C62E83" w:rsidRDefault="00F02D9B" w:rsidP="00D751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157" w14:textId="77777777" w:rsidR="00517267" w:rsidRDefault="00B3759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1BE6BD2" wp14:editId="013B00E1">
              <wp:simplePos x="0" y="0"/>
              <wp:positionH relativeFrom="page">
                <wp:posOffset>795130</wp:posOffset>
              </wp:positionH>
              <wp:positionV relativeFrom="page">
                <wp:posOffset>9724445</wp:posOffset>
              </wp:positionV>
              <wp:extent cx="6154310" cy="719455"/>
              <wp:effectExtent l="0" t="0" r="0" b="4445"/>
              <wp:wrapNone/>
              <wp:docPr id="3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431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06F2" w14:textId="77777777" w:rsidR="00785A70" w:rsidRPr="00B37597" w:rsidRDefault="005234D6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</w:t>
                          </w:r>
                          <w:r w:rsidR="00785A70" w:rsidRPr="005234D6">
                            <w:rPr>
                              <w:sz w:val="14"/>
                            </w:rPr>
                            <w:t>lu</w:t>
                          </w:r>
                          <w:r>
                            <w:rPr>
                              <w:sz w:val="14"/>
                            </w:rPr>
                            <w:t>sS</w:t>
                          </w:r>
                          <w:r w:rsidR="00785A70" w:rsidRPr="00B37597">
                            <w:rPr>
                              <w:sz w:val="14"/>
                            </w:rPr>
                            <w:t>erver GmbH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Kontakt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Sitz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Umsatzsteuer-ID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Geschäftsführ</w:t>
                          </w:r>
                          <w:r w:rsidR="00785A70">
                            <w:rPr>
                              <w:sz w:val="14"/>
                            </w:rPr>
                            <w:t>ung</w:t>
                          </w:r>
                        </w:p>
                        <w:p w14:paraId="46843008" w14:textId="77777777" w:rsidR="00720E68" w:rsidRPr="00B37597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Hohenzollernring 72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Beratung: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+49 2203 1045 3500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Amtsgericht Köln,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DE815289260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Dr. Oliver Mauss</w:t>
                          </w:r>
                        </w:p>
                        <w:p w14:paraId="58336CA2" w14:textId="77777777" w:rsidR="00785A70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50672 Köln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E-Mail: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info@plusserver.com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HRB 84977</w:t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="00720E68">
                            <w:rPr>
                              <w:sz w:val="14"/>
                            </w:rPr>
                            <w:t>Jürgen Metko</w:t>
                          </w:r>
                        </w:p>
                        <w:p w14:paraId="47DB78DD" w14:textId="77777777" w:rsidR="00720E68" w:rsidRPr="00B37597" w:rsidRDefault="00720E68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Holger Müller</w:t>
                          </w:r>
                        </w:p>
                        <w:p w14:paraId="49B89359" w14:textId="77777777" w:rsidR="00785A70" w:rsidRPr="003B23E9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="003B23E9" w:rsidRPr="003B23E9">
                            <w:rPr>
                              <w:sz w:val="14"/>
                            </w:rPr>
                            <w:t>Dr. Frank Nellissen</w:t>
                          </w:r>
                        </w:p>
                        <w:p w14:paraId="48F987BC" w14:textId="77777777" w:rsidR="00517267" w:rsidRPr="00B37597" w:rsidRDefault="00517267" w:rsidP="008D10F5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6096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E6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2.6pt;margin-top:765.7pt;width:484.6pt;height:56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" filled="f" stroked="f" strokeweight="2pt">
              <v:textbox inset="0,0,0,0">
                <w:txbxContent>
                  <w:p w14:paraId="335106F2" w14:textId="77777777" w:rsidR="00785A70" w:rsidRPr="00B37597" w:rsidRDefault="005234D6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  <w:r w:rsidR="00785A70" w:rsidRPr="005234D6">
                      <w:rPr>
                        <w:sz w:val="14"/>
                      </w:rPr>
                      <w:t>lu</w:t>
                    </w:r>
                    <w:r>
                      <w:rPr>
                        <w:sz w:val="14"/>
                      </w:rPr>
                      <w:t>sS</w:t>
                    </w:r>
                    <w:r w:rsidR="00785A70" w:rsidRPr="00B37597">
                      <w:rPr>
                        <w:sz w:val="14"/>
                      </w:rPr>
                      <w:t>erver GmbH</w:t>
                    </w:r>
                    <w:r w:rsidR="00785A70" w:rsidRPr="00B37597">
                      <w:rPr>
                        <w:sz w:val="14"/>
                      </w:rPr>
                      <w:tab/>
                      <w:t>Kontakt</w:t>
                    </w:r>
                    <w:r w:rsidR="00785A70" w:rsidRPr="00B37597">
                      <w:rPr>
                        <w:sz w:val="14"/>
                      </w:rPr>
                      <w:tab/>
                    </w:r>
                    <w:r w:rsidR="00785A70" w:rsidRPr="00B37597">
                      <w:rPr>
                        <w:sz w:val="14"/>
                      </w:rPr>
                      <w:tab/>
                      <w:t>Sitz</w:t>
                    </w:r>
                    <w:r w:rsidR="00785A70" w:rsidRPr="00B37597">
                      <w:rPr>
                        <w:sz w:val="14"/>
                      </w:rPr>
                      <w:tab/>
                      <w:t>Umsatzsteuer-ID</w:t>
                    </w:r>
                    <w:r w:rsidR="00785A70" w:rsidRPr="00B37597">
                      <w:rPr>
                        <w:sz w:val="14"/>
                      </w:rPr>
                      <w:tab/>
                      <w:t>Geschäftsführ</w:t>
                    </w:r>
                    <w:r w:rsidR="00785A70">
                      <w:rPr>
                        <w:sz w:val="14"/>
                      </w:rPr>
                      <w:t>ung</w:t>
                    </w:r>
                  </w:p>
                  <w:p w14:paraId="46843008" w14:textId="77777777" w:rsidR="00720E68" w:rsidRPr="00B37597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Hohenzollernring 72</w:t>
                    </w:r>
                    <w:r w:rsidRPr="00B37597">
                      <w:rPr>
                        <w:sz w:val="14"/>
                      </w:rPr>
                      <w:tab/>
                      <w:t>Beratung:</w:t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+49 2203 1045 3500</w:t>
                    </w:r>
                    <w:r w:rsidRPr="00B37597">
                      <w:rPr>
                        <w:sz w:val="14"/>
                      </w:rPr>
                      <w:tab/>
                      <w:t>Amtsgericht Köln,</w:t>
                    </w:r>
                    <w:r w:rsidRPr="00B37597">
                      <w:rPr>
                        <w:sz w:val="14"/>
                      </w:rPr>
                      <w:tab/>
                      <w:t>DE815289260</w:t>
                    </w:r>
                    <w:r w:rsidRPr="00B37597">
                      <w:rPr>
                        <w:sz w:val="14"/>
                      </w:rPr>
                      <w:tab/>
                      <w:t>Dr. Oliver Mauss</w:t>
                    </w:r>
                  </w:p>
                  <w:p w14:paraId="58336CA2" w14:textId="77777777" w:rsidR="00785A70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50672 Köln</w:t>
                    </w:r>
                    <w:r w:rsidRPr="00B37597">
                      <w:rPr>
                        <w:sz w:val="14"/>
                      </w:rPr>
                      <w:tab/>
                      <w:t>E-Mail:</w:t>
                    </w:r>
                    <w:r w:rsidRPr="00B37597">
                      <w:rPr>
                        <w:sz w:val="14"/>
                      </w:rPr>
                      <w:tab/>
                      <w:t>info@plusserver.com</w:t>
                    </w:r>
                    <w:r w:rsidRPr="00B37597">
                      <w:rPr>
                        <w:sz w:val="14"/>
                      </w:rPr>
                      <w:tab/>
                      <w:t>HRB 84977</w:t>
                    </w:r>
                    <w:r w:rsidRPr="00B37597"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ab/>
                    </w:r>
                    <w:r w:rsidR="00720E68">
                      <w:rPr>
                        <w:sz w:val="14"/>
                      </w:rPr>
                      <w:t>Jürgen Metko</w:t>
                    </w:r>
                  </w:p>
                  <w:p w14:paraId="47DB78DD" w14:textId="77777777" w:rsidR="00720E68" w:rsidRPr="00B37597" w:rsidRDefault="00720E68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Holger Müller</w:t>
                    </w:r>
                  </w:p>
                  <w:p w14:paraId="49B89359" w14:textId="77777777" w:rsidR="00785A70" w:rsidRPr="003B23E9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="003B23E9" w:rsidRPr="003B23E9">
                      <w:rPr>
                        <w:sz w:val="14"/>
                      </w:rPr>
                      <w:t>Dr. Frank Nellissen</w:t>
                    </w:r>
                  </w:p>
                  <w:p w14:paraId="48F987BC" w14:textId="77777777" w:rsidR="00517267" w:rsidRPr="00B37597" w:rsidRDefault="00517267" w:rsidP="008D10F5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6096"/>
                        <w:tab w:val="left" w:pos="7371"/>
                      </w:tabs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94EA" w14:textId="77777777" w:rsidR="001043B9" w:rsidRDefault="001043B9" w:rsidP="00D751D1">
      <w:r>
        <w:separator/>
      </w:r>
    </w:p>
    <w:p w14:paraId="32E9B13F" w14:textId="77777777" w:rsidR="001043B9" w:rsidRDefault="001043B9" w:rsidP="00D751D1"/>
  </w:footnote>
  <w:footnote w:type="continuationSeparator" w:id="0">
    <w:p w14:paraId="4F1946C1" w14:textId="77777777" w:rsidR="001043B9" w:rsidRDefault="001043B9" w:rsidP="00D751D1">
      <w:r>
        <w:continuationSeparator/>
      </w:r>
    </w:p>
    <w:p w14:paraId="17BC3454" w14:textId="77777777" w:rsidR="001043B9" w:rsidRDefault="001043B9" w:rsidP="00D751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D5DA" w14:textId="77777777" w:rsidR="00F02D9B" w:rsidRDefault="00F02D9B" w:rsidP="00D751D1">
    <w:pPr>
      <w:pStyle w:val="Kopf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8CFC9" w14:textId="77777777" w:rsidR="00F02D9B" w:rsidRDefault="00F02D9B" w:rsidP="00D751D1">
    <w:pPr>
      <w:pStyle w:val="Kopfzeile"/>
    </w:pPr>
  </w:p>
  <w:p w14:paraId="0167FF5B" w14:textId="77777777" w:rsidR="00F02D9B" w:rsidRDefault="00F02D9B" w:rsidP="00D751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C10D" w14:textId="69894AC4" w:rsidR="00F02D9B" w:rsidRDefault="00E154F5" w:rsidP="00D751D1">
    <w:pPr>
      <w:pStyle w:val="Kopfzeile"/>
    </w:pPr>
    <w:r>
      <w:rPr>
        <w:noProof/>
      </w:rPr>
      <w:drawing>
        <wp:anchor distT="0" distB="0" distL="114300" distR="114300" simplePos="0" relativeHeight="251678717" behindDoc="0" locked="0" layoutInCell="1" allowOverlap="1" wp14:anchorId="5D7BF9A3" wp14:editId="57D8FAF6">
          <wp:simplePos x="0" y="0"/>
          <wp:positionH relativeFrom="margin">
            <wp:posOffset>3720181</wp:posOffset>
          </wp:positionH>
          <wp:positionV relativeFrom="paragraph">
            <wp:posOffset>165735</wp:posOffset>
          </wp:positionV>
          <wp:extent cx="1802130" cy="312420"/>
          <wp:effectExtent l="0" t="0" r="127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E4A" w14:textId="77777777" w:rsidR="00517267" w:rsidRDefault="00FA30DC">
    <w:pPr>
      <w:pStyle w:val="Kopfzeil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47AE8A6" wp14:editId="1A3BE992">
          <wp:simplePos x="0" y="0"/>
          <wp:positionH relativeFrom="margin">
            <wp:posOffset>4226560</wp:posOffset>
          </wp:positionH>
          <wp:positionV relativeFrom="paragraph">
            <wp:posOffset>169545</wp:posOffset>
          </wp:positionV>
          <wp:extent cx="1783080" cy="312420"/>
          <wp:effectExtent l="0" t="0" r="762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1F1">
      <w:rPr>
        <w:noProof/>
      </w:rPr>
      <w:drawing>
        <wp:anchor distT="0" distB="0" distL="114300" distR="114300" simplePos="0" relativeHeight="251679742" behindDoc="0" locked="0" layoutInCell="1" allowOverlap="1" wp14:anchorId="077C4189" wp14:editId="44EAE0CA">
          <wp:simplePos x="0" y="0"/>
          <wp:positionH relativeFrom="page">
            <wp:posOffset>323850</wp:posOffset>
          </wp:positionH>
          <wp:positionV relativeFrom="page">
            <wp:posOffset>322580</wp:posOffset>
          </wp:positionV>
          <wp:extent cx="608400" cy="608400"/>
          <wp:effectExtent l="0" t="0" r="1270" b="127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51"/>
    <w:multiLevelType w:val="hybridMultilevel"/>
    <w:tmpl w:val="C7743A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4F14CE"/>
    <w:multiLevelType w:val="hybridMultilevel"/>
    <w:tmpl w:val="947280BC"/>
    <w:lvl w:ilvl="0" w:tplc="0CE4C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8A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E9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20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05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EE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67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0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2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3B2"/>
    <w:multiLevelType w:val="multilevel"/>
    <w:tmpl w:val="714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A0A09"/>
    <w:multiLevelType w:val="hybridMultilevel"/>
    <w:tmpl w:val="72E07360"/>
    <w:lvl w:ilvl="0" w:tplc="04070005">
      <w:start w:val="1"/>
      <w:numFmt w:val="bullet"/>
      <w:pStyle w:val="PSAufzhlungNummerier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val="none" w:color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01777"/>
    <w:multiLevelType w:val="multilevel"/>
    <w:tmpl w:val="D86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91474"/>
    <w:multiLevelType w:val="multilevel"/>
    <w:tmpl w:val="C78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64C5"/>
    <w:multiLevelType w:val="hybridMultilevel"/>
    <w:tmpl w:val="B3983F96"/>
    <w:lvl w:ilvl="0" w:tplc="D35A9F12">
      <w:start w:val="1"/>
      <w:numFmt w:val="bullet"/>
      <w:pStyle w:val="PSAufzhlung"/>
      <w:lvlText w:val=""/>
      <w:lvlJc w:val="left"/>
      <w:pPr>
        <w:ind w:left="644" w:hanging="360"/>
      </w:pPr>
      <w:rPr>
        <w:rFonts w:ascii="Wingdings" w:hAnsi="Wingdings" w:hint="default"/>
        <w:color w:val="37414B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FDE"/>
    <w:multiLevelType w:val="hybridMultilevel"/>
    <w:tmpl w:val="B0C2A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65D"/>
    <w:multiLevelType w:val="hybridMultilevel"/>
    <w:tmpl w:val="FD30D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0D49"/>
    <w:multiLevelType w:val="hybridMultilevel"/>
    <w:tmpl w:val="4E42A738"/>
    <w:lvl w:ilvl="0" w:tplc="69A8E9D0">
      <w:start w:val="1"/>
      <w:numFmt w:val="upperLetter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E167A7"/>
    <w:multiLevelType w:val="hybridMultilevel"/>
    <w:tmpl w:val="6A328A8A"/>
    <w:lvl w:ilvl="0" w:tplc="34889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C19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8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0B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21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EC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61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A1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F82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5099"/>
    <w:multiLevelType w:val="multilevel"/>
    <w:tmpl w:val="6B7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161C"/>
    <w:multiLevelType w:val="multilevel"/>
    <w:tmpl w:val="D84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40843"/>
    <w:multiLevelType w:val="hybridMultilevel"/>
    <w:tmpl w:val="8B58495E"/>
    <w:lvl w:ilvl="0" w:tplc="6B96B9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E5F69"/>
    <w:multiLevelType w:val="hybridMultilevel"/>
    <w:tmpl w:val="338A913A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B374B8"/>
    <w:multiLevelType w:val="hybridMultilevel"/>
    <w:tmpl w:val="FFCCD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9424E"/>
    <w:multiLevelType w:val="hybridMultilevel"/>
    <w:tmpl w:val="0FF0DFDE"/>
    <w:lvl w:ilvl="0" w:tplc="D90660A0">
      <w:start w:val="1"/>
      <w:numFmt w:val="upperRoman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C0CBA"/>
    <w:multiLevelType w:val="hybridMultilevel"/>
    <w:tmpl w:val="1AFA3FD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78817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3275212"/>
    <w:multiLevelType w:val="hybridMultilevel"/>
    <w:tmpl w:val="A518F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375"/>
    <w:multiLevelType w:val="hybridMultilevel"/>
    <w:tmpl w:val="3FA2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40140"/>
    <w:multiLevelType w:val="hybridMultilevel"/>
    <w:tmpl w:val="5B3C93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11C29"/>
    <w:multiLevelType w:val="hybridMultilevel"/>
    <w:tmpl w:val="35661B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86CBA"/>
    <w:multiLevelType w:val="hybridMultilevel"/>
    <w:tmpl w:val="4D04EDA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244A7C">
      <w:start w:val="2"/>
      <w:numFmt w:val="bullet"/>
      <w:lvlText w:val="-"/>
      <w:lvlJc w:val="left"/>
      <w:pPr>
        <w:ind w:left="2520" w:hanging="360"/>
      </w:pPr>
      <w:rPr>
        <w:rFonts w:ascii="Futura Bk BT" w:eastAsia="Times New Roman" w:hAnsi="Futura Bk BT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E4394C"/>
    <w:multiLevelType w:val="hybridMultilevel"/>
    <w:tmpl w:val="928EC5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217F4"/>
    <w:multiLevelType w:val="hybridMultilevel"/>
    <w:tmpl w:val="56043CCC"/>
    <w:lvl w:ilvl="0" w:tplc="E8EA0AE8">
      <w:start w:val="1"/>
      <w:numFmt w:val="bullet"/>
      <w:pStyle w:val="Listenabsatz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62472"/>
    <w:multiLevelType w:val="hybridMultilevel"/>
    <w:tmpl w:val="E620FEB4"/>
    <w:lvl w:ilvl="0" w:tplc="C95A2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695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0C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E5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6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B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4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380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AA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647D1"/>
    <w:multiLevelType w:val="hybridMultilevel"/>
    <w:tmpl w:val="646CE556"/>
    <w:lvl w:ilvl="0" w:tplc="0A3870A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67A3E"/>
    <w:multiLevelType w:val="hybridMultilevel"/>
    <w:tmpl w:val="D8C6C2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625AB"/>
    <w:multiLevelType w:val="multilevel"/>
    <w:tmpl w:val="9FB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C30F2"/>
    <w:multiLevelType w:val="hybridMultilevel"/>
    <w:tmpl w:val="E8BC35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F51C8"/>
    <w:multiLevelType w:val="hybridMultilevel"/>
    <w:tmpl w:val="486848A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EB733C3"/>
    <w:multiLevelType w:val="hybridMultilevel"/>
    <w:tmpl w:val="E766F0B4"/>
    <w:lvl w:ilvl="0" w:tplc="040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27E1DB4"/>
    <w:multiLevelType w:val="hybridMultilevel"/>
    <w:tmpl w:val="8D1E6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6BC"/>
    <w:multiLevelType w:val="hybridMultilevel"/>
    <w:tmpl w:val="6682E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319A6"/>
    <w:multiLevelType w:val="multilevel"/>
    <w:tmpl w:val="7BD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35E5A"/>
    <w:multiLevelType w:val="multilevel"/>
    <w:tmpl w:val="762E4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898765">
    <w:abstractNumId w:val="13"/>
  </w:num>
  <w:num w:numId="2" w16cid:durableId="1262303041">
    <w:abstractNumId w:val="9"/>
  </w:num>
  <w:num w:numId="3" w16cid:durableId="180780008">
    <w:abstractNumId w:val="26"/>
  </w:num>
  <w:num w:numId="4" w16cid:durableId="216624682">
    <w:abstractNumId w:val="8"/>
  </w:num>
  <w:num w:numId="5" w16cid:durableId="1582912400">
    <w:abstractNumId w:val="17"/>
  </w:num>
  <w:num w:numId="6" w16cid:durableId="1054429959">
    <w:abstractNumId w:val="5"/>
  </w:num>
  <w:num w:numId="7" w16cid:durableId="351340746">
    <w:abstractNumId w:val="11"/>
  </w:num>
  <w:num w:numId="8" w16cid:durableId="647824406">
    <w:abstractNumId w:val="32"/>
  </w:num>
  <w:num w:numId="9" w16cid:durableId="590118551">
    <w:abstractNumId w:val="0"/>
  </w:num>
  <w:num w:numId="10" w16cid:durableId="1542788645">
    <w:abstractNumId w:val="31"/>
  </w:num>
  <w:num w:numId="11" w16cid:durableId="999311081">
    <w:abstractNumId w:val="30"/>
  </w:num>
  <w:num w:numId="12" w16cid:durableId="1511479919">
    <w:abstractNumId w:val="4"/>
  </w:num>
  <w:num w:numId="13" w16cid:durableId="237638311">
    <w:abstractNumId w:val="13"/>
  </w:num>
  <w:num w:numId="14" w16cid:durableId="573783927">
    <w:abstractNumId w:val="28"/>
  </w:num>
  <w:num w:numId="15" w16cid:durableId="1456872293">
    <w:abstractNumId w:val="16"/>
  </w:num>
  <w:num w:numId="16" w16cid:durableId="1342125607">
    <w:abstractNumId w:val="14"/>
  </w:num>
  <w:num w:numId="17" w16cid:durableId="1872453119">
    <w:abstractNumId w:val="27"/>
  </w:num>
  <w:num w:numId="18" w16cid:durableId="1415932544">
    <w:abstractNumId w:val="19"/>
  </w:num>
  <w:num w:numId="19" w16cid:durableId="455834159">
    <w:abstractNumId w:val="22"/>
  </w:num>
  <w:num w:numId="20" w16cid:durableId="1680228336">
    <w:abstractNumId w:val="12"/>
  </w:num>
  <w:num w:numId="21" w16cid:durableId="200629729">
    <w:abstractNumId w:val="7"/>
  </w:num>
  <w:num w:numId="22" w16cid:durableId="892041263">
    <w:abstractNumId w:val="2"/>
  </w:num>
  <w:num w:numId="23" w16cid:durableId="1626932118">
    <w:abstractNumId w:val="18"/>
  </w:num>
  <w:num w:numId="24" w16cid:durableId="1693410393">
    <w:abstractNumId w:val="6"/>
  </w:num>
  <w:num w:numId="25" w16cid:durableId="843319447">
    <w:abstractNumId w:val="3"/>
  </w:num>
  <w:num w:numId="26" w16cid:durableId="1143889180">
    <w:abstractNumId w:val="35"/>
  </w:num>
  <w:num w:numId="27" w16cid:durableId="22564410">
    <w:abstractNumId w:val="33"/>
  </w:num>
  <w:num w:numId="28" w16cid:durableId="1514412376">
    <w:abstractNumId w:val="15"/>
  </w:num>
  <w:num w:numId="29" w16cid:durableId="608052510">
    <w:abstractNumId w:val="29"/>
  </w:num>
  <w:num w:numId="30" w16cid:durableId="815531051">
    <w:abstractNumId w:val="21"/>
  </w:num>
  <w:num w:numId="31" w16cid:durableId="1545680293">
    <w:abstractNumId w:val="34"/>
  </w:num>
  <w:num w:numId="32" w16cid:durableId="1987860072">
    <w:abstractNumId w:val="25"/>
  </w:num>
  <w:num w:numId="33" w16cid:durableId="894896172">
    <w:abstractNumId w:val="10"/>
  </w:num>
  <w:num w:numId="34" w16cid:durableId="970020492">
    <w:abstractNumId w:val="1"/>
  </w:num>
  <w:num w:numId="35" w16cid:durableId="1512910098">
    <w:abstractNumId w:val="20"/>
  </w:num>
  <w:num w:numId="36" w16cid:durableId="68313672">
    <w:abstractNumId w:val="23"/>
  </w:num>
  <w:num w:numId="37" w16cid:durableId="60040800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D"/>
    <w:rsid w:val="000022D3"/>
    <w:rsid w:val="00003344"/>
    <w:rsid w:val="00003B49"/>
    <w:rsid w:val="00003EBD"/>
    <w:rsid w:val="000071B2"/>
    <w:rsid w:val="000072ED"/>
    <w:rsid w:val="00011047"/>
    <w:rsid w:val="00014BAF"/>
    <w:rsid w:val="000156F9"/>
    <w:rsid w:val="00020BF1"/>
    <w:rsid w:val="0002660E"/>
    <w:rsid w:val="000267FF"/>
    <w:rsid w:val="0002688E"/>
    <w:rsid w:val="00026FA1"/>
    <w:rsid w:val="000274D8"/>
    <w:rsid w:val="00027F3E"/>
    <w:rsid w:val="0003293D"/>
    <w:rsid w:val="00034ED6"/>
    <w:rsid w:val="000413D7"/>
    <w:rsid w:val="000433A6"/>
    <w:rsid w:val="00046440"/>
    <w:rsid w:val="00047E73"/>
    <w:rsid w:val="000506AF"/>
    <w:rsid w:val="00050971"/>
    <w:rsid w:val="000516CA"/>
    <w:rsid w:val="0005440A"/>
    <w:rsid w:val="00054798"/>
    <w:rsid w:val="00054A76"/>
    <w:rsid w:val="0005571A"/>
    <w:rsid w:val="00061C50"/>
    <w:rsid w:val="00065F4D"/>
    <w:rsid w:val="000701E2"/>
    <w:rsid w:val="000719E4"/>
    <w:rsid w:val="0007202B"/>
    <w:rsid w:val="000726F5"/>
    <w:rsid w:val="000738BF"/>
    <w:rsid w:val="00074270"/>
    <w:rsid w:val="00075729"/>
    <w:rsid w:val="00076120"/>
    <w:rsid w:val="00076F8A"/>
    <w:rsid w:val="000875E1"/>
    <w:rsid w:val="00091A0C"/>
    <w:rsid w:val="000932F7"/>
    <w:rsid w:val="00097ED2"/>
    <w:rsid w:val="000A0E9A"/>
    <w:rsid w:val="000A13BA"/>
    <w:rsid w:val="000A2309"/>
    <w:rsid w:val="000A23D1"/>
    <w:rsid w:val="000A3ED0"/>
    <w:rsid w:val="000B17FC"/>
    <w:rsid w:val="000B1DD9"/>
    <w:rsid w:val="000B1EE2"/>
    <w:rsid w:val="000B351E"/>
    <w:rsid w:val="000B37B4"/>
    <w:rsid w:val="000B41E7"/>
    <w:rsid w:val="000B5CF2"/>
    <w:rsid w:val="000B5F7C"/>
    <w:rsid w:val="000C1A58"/>
    <w:rsid w:val="000C4653"/>
    <w:rsid w:val="000C5277"/>
    <w:rsid w:val="000C64F1"/>
    <w:rsid w:val="000C6E49"/>
    <w:rsid w:val="000C773B"/>
    <w:rsid w:val="000C7813"/>
    <w:rsid w:val="000D353F"/>
    <w:rsid w:val="000D386D"/>
    <w:rsid w:val="000D4CB1"/>
    <w:rsid w:val="000D645E"/>
    <w:rsid w:val="000E0720"/>
    <w:rsid w:val="000E21EE"/>
    <w:rsid w:val="000E7993"/>
    <w:rsid w:val="000F0A5E"/>
    <w:rsid w:val="000F240F"/>
    <w:rsid w:val="000F25DE"/>
    <w:rsid w:val="000F30F3"/>
    <w:rsid w:val="000F70AA"/>
    <w:rsid w:val="000F7435"/>
    <w:rsid w:val="001006FC"/>
    <w:rsid w:val="00100AD0"/>
    <w:rsid w:val="00103778"/>
    <w:rsid w:val="001043B9"/>
    <w:rsid w:val="00116501"/>
    <w:rsid w:val="00125673"/>
    <w:rsid w:val="00125D95"/>
    <w:rsid w:val="00125DFA"/>
    <w:rsid w:val="0013014C"/>
    <w:rsid w:val="001326EA"/>
    <w:rsid w:val="00134840"/>
    <w:rsid w:val="001359A2"/>
    <w:rsid w:val="00140F9D"/>
    <w:rsid w:val="00141619"/>
    <w:rsid w:val="00143F31"/>
    <w:rsid w:val="001469D9"/>
    <w:rsid w:val="001472A0"/>
    <w:rsid w:val="001478C0"/>
    <w:rsid w:val="00147989"/>
    <w:rsid w:val="00151535"/>
    <w:rsid w:val="00151B49"/>
    <w:rsid w:val="00151C88"/>
    <w:rsid w:val="00153D58"/>
    <w:rsid w:val="00154C4B"/>
    <w:rsid w:val="00155364"/>
    <w:rsid w:val="00156453"/>
    <w:rsid w:val="001564D8"/>
    <w:rsid w:val="00157249"/>
    <w:rsid w:val="00162229"/>
    <w:rsid w:val="00162F9F"/>
    <w:rsid w:val="00163B20"/>
    <w:rsid w:val="00172067"/>
    <w:rsid w:val="00180664"/>
    <w:rsid w:val="00181B0C"/>
    <w:rsid w:val="00183DBF"/>
    <w:rsid w:val="001856E9"/>
    <w:rsid w:val="00186F6D"/>
    <w:rsid w:val="001901A0"/>
    <w:rsid w:val="00192795"/>
    <w:rsid w:val="00195BBF"/>
    <w:rsid w:val="001970BE"/>
    <w:rsid w:val="001A030F"/>
    <w:rsid w:val="001A0F8F"/>
    <w:rsid w:val="001A12EC"/>
    <w:rsid w:val="001A476A"/>
    <w:rsid w:val="001A478E"/>
    <w:rsid w:val="001A768C"/>
    <w:rsid w:val="001B28E1"/>
    <w:rsid w:val="001B45DD"/>
    <w:rsid w:val="001B4EE2"/>
    <w:rsid w:val="001B58C4"/>
    <w:rsid w:val="001B5D97"/>
    <w:rsid w:val="001B66E3"/>
    <w:rsid w:val="001C2764"/>
    <w:rsid w:val="001C2D45"/>
    <w:rsid w:val="001C3617"/>
    <w:rsid w:val="001C6283"/>
    <w:rsid w:val="001C6A8F"/>
    <w:rsid w:val="001C70A7"/>
    <w:rsid w:val="001D0EEA"/>
    <w:rsid w:val="001D144B"/>
    <w:rsid w:val="001D52F2"/>
    <w:rsid w:val="001D7D4F"/>
    <w:rsid w:val="001E237A"/>
    <w:rsid w:val="001E2631"/>
    <w:rsid w:val="001E2BD0"/>
    <w:rsid w:val="001E2DF6"/>
    <w:rsid w:val="001F182B"/>
    <w:rsid w:val="001F2046"/>
    <w:rsid w:val="001F5AC2"/>
    <w:rsid w:val="001F5CC6"/>
    <w:rsid w:val="001F6300"/>
    <w:rsid w:val="00210563"/>
    <w:rsid w:val="002110B3"/>
    <w:rsid w:val="00212CF7"/>
    <w:rsid w:val="00212D1D"/>
    <w:rsid w:val="002221D1"/>
    <w:rsid w:val="00223205"/>
    <w:rsid w:val="00223295"/>
    <w:rsid w:val="00226A02"/>
    <w:rsid w:val="002328DB"/>
    <w:rsid w:val="00235D75"/>
    <w:rsid w:val="00236737"/>
    <w:rsid w:val="0023680C"/>
    <w:rsid w:val="00236B7E"/>
    <w:rsid w:val="00241EBC"/>
    <w:rsid w:val="00243530"/>
    <w:rsid w:val="002462E4"/>
    <w:rsid w:val="00247CD6"/>
    <w:rsid w:val="002513B4"/>
    <w:rsid w:val="00251B59"/>
    <w:rsid w:val="00252F06"/>
    <w:rsid w:val="00255B41"/>
    <w:rsid w:val="002579AF"/>
    <w:rsid w:val="00260495"/>
    <w:rsid w:val="00267F74"/>
    <w:rsid w:val="00271C15"/>
    <w:rsid w:val="00272740"/>
    <w:rsid w:val="002745D8"/>
    <w:rsid w:val="00276749"/>
    <w:rsid w:val="00280564"/>
    <w:rsid w:val="00280854"/>
    <w:rsid w:val="00281360"/>
    <w:rsid w:val="002843C9"/>
    <w:rsid w:val="00284ABF"/>
    <w:rsid w:val="002856A0"/>
    <w:rsid w:val="00292B50"/>
    <w:rsid w:val="002950CA"/>
    <w:rsid w:val="002960F6"/>
    <w:rsid w:val="00296265"/>
    <w:rsid w:val="0029727E"/>
    <w:rsid w:val="00297FD6"/>
    <w:rsid w:val="002A38B7"/>
    <w:rsid w:val="002A4A6F"/>
    <w:rsid w:val="002B0064"/>
    <w:rsid w:val="002B0E8A"/>
    <w:rsid w:val="002B42A8"/>
    <w:rsid w:val="002B65D7"/>
    <w:rsid w:val="002B7085"/>
    <w:rsid w:val="002B721D"/>
    <w:rsid w:val="002C028B"/>
    <w:rsid w:val="002C0D1F"/>
    <w:rsid w:val="002C2331"/>
    <w:rsid w:val="002C3DAE"/>
    <w:rsid w:val="002C4776"/>
    <w:rsid w:val="002C477D"/>
    <w:rsid w:val="002C7123"/>
    <w:rsid w:val="002D29DE"/>
    <w:rsid w:val="002D5E8D"/>
    <w:rsid w:val="002E0ED5"/>
    <w:rsid w:val="002E1A3B"/>
    <w:rsid w:val="002E4D33"/>
    <w:rsid w:val="002E6A5B"/>
    <w:rsid w:val="002F061B"/>
    <w:rsid w:val="002F32B0"/>
    <w:rsid w:val="002F3A23"/>
    <w:rsid w:val="002F448C"/>
    <w:rsid w:val="002F4BB1"/>
    <w:rsid w:val="002F4E1E"/>
    <w:rsid w:val="002F4ED2"/>
    <w:rsid w:val="0030002D"/>
    <w:rsid w:val="003001E8"/>
    <w:rsid w:val="00300328"/>
    <w:rsid w:val="003003E1"/>
    <w:rsid w:val="003104A6"/>
    <w:rsid w:val="0031091D"/>
    <w:rsid w:val="003119E1"/>
    <w:rsid w:val="00311B22"/>
    <w:rsid w:val="00311DAC"/>
    <w:rsid w:val="00314013"/>
    <w:rsid w:val="00314784"/>
    <w:rsid w:val="003149DF"/>
    <w:rsid w:val="00320246"/>
    <w:rsid w:val="003222A8"/>
    <w:rsid w:val="0032563E"/>
    <w:rsid w:val="0032785C"/>
    <w:rsid w:val="00330097"/>
    <w:rsid w:val="003315B5"/>
    <w:rsid w:val="00332513"/>
    <w:rsid w:val="00332E33"/>
    <w:rsid w:val="00333CAC"/>
    <w:rsid w:val="0033455F"/>
    <w:rsid w:val="003376D8"/>
    <w:rsid w:val="00340731"/>
    <w:rsid w:val="00344A25"/>
    <w:rsid w:val="00345053"/>
    <w:rsid w:val="003469EC"/>
    <w:rsid w:val="003524FD"/>
    <w:rsid w:val="00353A67"/>
    <w:rsid w:val="0035477E"/>
    <w:rsid w:val="0036095D"/>
    <w:rsid w:val="00362971"/>
    <w:rsid w:val="00364CD3"/>
    <w:rsid w:val="00365B6D"/>
    <w:rsid w:val="00366781"/>
    <w:rsid w:val="003712D1"/>
    <w:rsid w:val="00372F72"/>
    <w:rsid w:val="00373624"/>
    <w:rsid w:val="00373D88"/>
    <w:rsid w:val="00374429"/>
    <w:rsid w:val="00375651"/>
    <w:rsid w:val="00375E5A"/>
    <w:rsid w:val="003769A3"/>
    <w:rsid w:val="00377DE2"/>
    <w:rsid w:val="00383582"/>
    <w:rsid w:val="00392089"/>
    <w:rsid w:val="003927F1"/>
    <w:rsid w:val="00392EB6"/>
    <w:rsid w:val="00395165"/>
    <w:rsid w:val="00395DD4"/>
    <w:rsid w:val="00395E81"/>
    <w:rsid w:val="003A0D87"/>
    <w:rsid w:val="003A1332"/>
    <w:rsid w:val="003A1BF2"/>
    <w:rsid w:val="003A5105"/>
    <w:rsid w:val="003A6F4F"/>
    <w:rsid w:val="003A776D"/>
    <w:rsid w:val="003B01D7"/>
    <w:rsid w:val="003B23E9"/>
    <w:rsid w:val="003B49BA"/>
    <w:rsid w:val="003B5982"/>
    <w:rsid w:val="003B7DE5"/>
    <w:rsid w:val="003C131E"/>
    <w:rsid w:val="003C1EAA"/>
    <w:rsid w:val="003C22C7"/>
    <w:rsid w:val="003C3A05"/>
    <w:rsid w:val="003C3A19"/>
    <w:rsid w:val="003C4649"/>
    <w:rsid w:val="003C6EFB"/>
    <w:rsid w:val="003C6FCA"/>
    <w:rsid w:val="003C70AA"/>
    <w:rsid w:val="003D357A"/>
    <w:rsid w:val="003D3BA7"/>
    <w:rsid w:val="003D4229"/>
    <w:rsid w:val="003D6AED"/>
    <w:rsid w:val="003D704B"/>
    <w:rsid w:val="003E2A5C"/>
    <w:rsid w:val="003E2E07"/>
    <w:rsid w:val="003E33DE"/>
    <w:rsid w:val="003F0F27"/>
    <w:rsid w:val="003F279D"/>
    <w:rsid w:val="003F5D7A"/>
    <w:rsid w:val="00401260"/>
    <w:rsid w:val="00401821"/>
    <w:rsid w:val="00403EF5"/>
    <w:rsid w:val="004043C6"/>
    <w:rsid w:val="004051A3"/>
    <w:rsid w:val="00407C7B"/>
    <w:rsid w:val="0041080E"/>
    <w:rsid w:val="00412DE8"/>
    <w:rsid w:val="00412EFA"/>
    <w:rsid w:val="00414161"/>
    <w:rsid w:val="00415705"/>
    <w:rsid w:val="00415B30"/>
    <w:rsid w:val="00415EAB"/>
    <w:rsid w:val="00420D66"/>
    <w:rsid w:val="00424887"/>
    <w:rsid w:val="00424B8F"/>
    <w:rsid w:val="00426B39"/>
    <w:rsid w:val="00431FF8"/>
    <w:rsid w:val="004323AD"/>
    <w:rsid w:val="004334CB"/>
    <w:rsid w:val="00433FCB"/>
    <w:rsid w:val="004342C5"/>
    <w:rsid w:val="0043597D"/>
    <w:rsid w:val="004362F0"/>
    <w:rsid w:val="0043723E"/>
    <w:rsid w:val="00440606"/>
    <w:rsid w:val="00441D27"/>
    <w:rsid w:val="0044283E"/>
    <w:rsid w:val="00442883"/>
    <w:rsid w:val="00442D98"/>
    <w:rsid w:val="00443A8D"/>
    <w:rsid w:val="00443F98"/>
    <w:rsid w:val="00446A01"/>
    <w:rsid w:val="00447D4B"/>
    <w:rsid w:val="00451075"/>
    <w:rsid w:val="0045202B"/>
    <w:rsid w:val="004523FF"/>
    <w:rsid w:val="00456AC1"/>
    <w:rsid w:val="00456B64"/>
    <w:rsid w:val="004656A4"/>
    <w:rsid w:val="00467796"/>
    <w:rsid w:val="00470D27"/>
    <w:rsid w:val="0047162A"/>
    <w:rsid w:val="00471F9A"/>
    <w:rsid w:val="00472CED"/>
    <w:rsid w:val="00480D69"/>
    <w:rsid w:val="00481B5A"/>
    <w:rsid w:val="00481C30"/>
    <w:rsid w:val="0048515F"/>
    <w:rsid w:val="00486884"/>
    <w:rsid w:val="00491BD8"/>
    <w:rsid w:val="00491F0B"/>
    <w:rsid w:val="004A082D"/>
    <w:rsid w:val="004A113F"/>
    <w:rsid w:val="004A231E"/>
    <w:rsid w:val="004A2509"/>
    <w:rsid w:val="004A51E6"/>
    <w:rsid w:val="004A5447"/>
    <w:rsid w:val="004B0B1D"/>
    <w:rsid w:val="004B0B54"/>
    <w:rsid w:val="004B2607"/>
    <w:rsid w:val="004B7734"/>
    <w:rsid w:val="004C2374"/>
    <w:rsid w:val="004C288B"/>
    <w:rsid w:val="004C2ED9"/>
    <w:rsid w:val="004D17AD"/>
    <w:rsid w:val="004D2B6E"/>
    <w:rsid w:val="004D4702"/>
    <w:rsid w:val="004D77A6"/>
    <w:rsid w:val="004E0EC6"/>
    <w:rsid w:val="004E12D0"/>
    <w:rsid w:val="004E1A1F"/>
    <w:rsid w:val="004E2734"/>
    <w:rsid w:val="004E4C05"/>
    <w:rsid w:val="004E7BD5"/>
    <w:rsid w:val="004F0941"/>
    <w:rsid w:val="004F14CC"/>
    <w:rsid w:val="004F1BC2"/>
    <w:rsid w:val="004F2346"/>
    <w:rsid w:val="004F260F"/>
    <w:rsid w:val="004F56F6"/>
    <w:rsid w:val="004F6B94"/>
    <w:rsid w:val="005028FE"/>
    <w:rsid w:val="00502D68"/>
    <w:rsid w:val="00504B4E"/>
    <w:rsid w:val="00506CCF"/>
    <w:rsid w:val="00506F7E"/>
    <w:rsid w:val="005079A7"/>
    <w:rsid w:val="00507C59"/>
    <w:rsid w:val="00510D56"/>
    <w:rsid w:val="00515FD6"/>
    <w:rsid w:val="00517267"/>
    <w:rsid w:val="0051749B"/>
    <w:rsid w:val="00517730"/>
    <w:rsid w:val="00521399"/>
    <w:rsid w:val="00521675"/>
    <w:rsid w:val="00521C98"/>
    <w:rsid w:val="005234D6"/>
    <w:rsid w:val="00525896"/>
    <w:rsid w:val="005268E8"/>
    <w:rsid w:val="00526D87"/>
    <w:rsid w:val="00527F01"/>
    <w:rsid w:val="00531321"/>
    <w:rsid w:val="00534865"/>
    <w:rsid w:val="005348B8"/>
    <w:rsid w:val="00535B11"/>
    <w:rsid w:val="00536266"/>
    <w:rsid w:val="005373A7"/>
    <w:rsid w:val="00537DB4"/>
    <w:rsid w:val="00540AB7"/>
    <w:rsid w:val="00540E39"/>
    <w:rsid w:val="00541E5B"/>
    <w:rsid w:val="005420BC"/>
    <w:rsid w:val="00542F2C"/>
    <w:rsid w:val="005461B2"/>
    <w:rsid w:val="00546BD1"/>
    <w:rsid w:val="00547FD6"/>
    <w:rsid w:val="005505ED"/>
    <w:rsid w:val="00550938"/>
    <w:rsid w:val="005527A0"/>
    <w:rsid w:val="0055384D"/>
    <w:rsid w:val="005571B0"/>
    <w:rsid w:val="00566284"/>
    <w:rsid w:val="0057090B"/>
    <w:rsid w:val="00570D72"/>
    <w:rsid w:val="00571488"/>
    <w:rsid w:val="00572761"/>
    <w:rsid w:val="00572D21"/>
    <w:rsid w:val="00572FDA"/>
    <w:rsid w:val="00576219"/>
    <w:rsid w:val="00576DAD"/>
    <w:rsid w:val="005808F5"/>
    <w:rsid w:val="00583D64"/>
    <w:rsid w:val="005877CF"/>
    <w:rsid w:val="005879E6"/>
    <w:rsid w:val="0059246B"/>
    <w:rsid w:val="005930A4"/>
    <w:rsid w:val="00593942"/>
    <w:rsid w:val="00593C50"/>
    <w:rsid w:val="00593F5F"/>
    <w:rsid w:val="005941EB"/>
    <w:rsid w:val="0059514D"/>
    <w:rsid w:val="00595D97"/>
    <w:rsid w:val="00596F04"/>
    <w:rsid w:val="005A0A2B"/>
    <w:rsid w:val="005A17C9"/>
    <w:rsid w:val="005A1C3A"/>
    <w:rsid w:val="005A2D6E"/>
    <w:rsid w:val="005A4E1F"/>
    <w:rsid w:val="005A56CE"/>
    <w:rsid w:val="005A6A34"/>
    <w:rsid w:val="005B2292"/>
    <w:rsid w:val="005B3F11"/>
    <w:rsid w:val="005B46DE"/>
    <w:rsid w:val="005B5F91"/>
    <w:rsid w:val="005B7776"/>
    <w:rsid w:val="005C0545"/>
    <w:rsid w:val="005C2D91"/>
    <w:rsid w:val="005C3DE4"/>
    <w:rsid w:val="005C47C1"/>
    <w:rsid w:val="005C7D3D"/>
    <w:rsid w:val="005C7E57"/>
    <w:rsid w:val="005D0E7E"/>
    <w:rsid w:val="005D1673"/>
    <w:rsid w:val="005D32DB"/>
    <w:rsid w:val="005D5791"/>
    <w:rsid w:val="005F0D6A"/>
    <w:rsid w:val="005F1EB7"/>
    <w:rsid w:val="005F42F6"/>
    <w:rsid w:val="005F56F7"/>
    <w:rsid w:val="005F5C6C"/>
    <w:rsid w:val="005F5E78"/>
    <w:rsid w:val="005F7014"/>
    <w:rsid w:val="005F703D"/>
    <w:rsid w:val="005F7A7E"/>
    <w:rsid w:val="00602EDB"/>
    <w:rsid w:val="00604B02"/>
    <w:rsid w:val="006053B8"/>
    <w:rsid w:val="006055C1"/>
    <w:rsid w:val="00610836"/>
    <w:rsid w:val="00610B99"/>
    <w:rsid w:val="00611B86"/>
    <w:rsid w:val="006175BA"/>
    <w:rsid w:val="00621290"/>
    <w:rsid w:val="00621934"/>
    <w:rsid w:val="00622C84"/>
    <w:rsid w:val="00622E45"/>
    <w:rsid w:val="00624A86"/>
    <w:rsid w:val="00625838"/>
    <w:rsid w:val="00625D7E"/>
    <w:rsid w:val="00632D31"/>
    <w:rsid w:val="00634257"/>
    <w:rsid w:val="00635C8C"/>
    <w:rsid w:val="00636E37"/>
    <w:rsid w:val="00636F6E"/>
    <w:rsid w:val="00641319"/>
    <w:rsid w:val="00644B89"/>
    <w:rsid w:val="0064562B"/>
    <w:rsid w:val="00647315"/>
    <w:rsid w:val="006476B9"/>
    <w:rsid w:val="00650428"/>
    <w:rsid w:val="00650899"/>
    <w:rsid w:val="00650D28"/>
    <w:rsid w:val="00652EE0"/>
    <w:rsid w:val="00652FD5"/>
    <w:rsid w:val="006555F1"/>
    <w:rsid w:val="00655CD9"/>
    <w:rsid w:val="0065730A"/>
    <w:rsid w:val="00660BEF"/>
    <w:rsid w:val="00663681"/>
    <w:rsid w:val="0066479B"/>
    <w:rsid w:val="006658AC"/>
    <w:rsid w:val="00665ADE"/>
    <w:rsid w:val="00670320"/>
    <w:rsid w:val="00670A6F"/>
    <w:rsid w:val="00674BDB"/>
    <w:rsid w:val="00677E62"/>
    <w:rsid w:val="006833A4"/>
    <w:rsid w:val="00683987"/>
    <w:rsid w:val="00686585"/>
    <w:rsid w:val="00687D74"/>
    <w:rsid w:val="00687FCF"/>
    <w:rsid w:val="00690F50"/>
    <w:rsid w:val="006911AB"/>
    <w:rsid w:val="00691A2E"/>
    <w:rsid w:val="00693120"/>
    <w:rsid w:val="00694365"/>
    <w:rsid w:val="006947D4"/>
    <w:rsid w:val="00696AE5"/>
    <w:rsid w:val="006A49AE"/>
    <w:rsid w:val="006A4FE5"/>
    <w:rsid w:val="006A59DE"/>
    <w:rsid w:val="006B075F"/>
    <w:rsid w:val="006B0B4E"/>
    <w:rsid w:val="006B2A8D"/>
    <w:rsid w:val="006B2CA5"/>
    <w:rsid w:val="006B3C54"/>
    <w:rsid w:val="006B4E44"/>
    <w:rsid w:val="006C053F"/>
    <w:rsid w:val="006C17CB"/>
    <w:rsid w:val="006C29F9"/>
    <w:rsid w:val="006C5BDF"/>
    <w:rsid w:val="006C6899"/>
    <w:rsid w:val="006D10F4"/>
    <w:rsid w:val="006D1875"/>
    <w:rsid w:val="006D2F93"/>
    <w:rsid w:val="006D3A7B"/>
    <w:rsid w:val="006D475C"/>
    <w:rsid w:val="006E05A1"/>
    <w:rsid w:val="006E06DE"/>
    <w:rsid w:val="006E1F72"/>
    <w:rsid w:val="006E21D4"/>
    <w:rsid w:val="006E2936"/>
    <w:rsid w:val="006E4A24"/>
    <w:rsid w:val="006E5D2E"/>
    <w:rsid w:val="006F1CEE"/>
    <w:rsid w:val="006F23E4"/>
    <w:rsid w:val="006F2660"/>
    <w:rsid w:val="006F352C"/>
    <w:rsid w:val="006F4B76"/>
    <w:rsid w:val="006F4FA3"/>
    <w:rsid w:val="00701A04"/>
    <w:rsid w:val="00703FDA"/>
    <w:rsid w:val="00706E45"/>
    <w:rsid w:val="00707AC8"/>
    <w:rsid w:val="00713516"/>
    <w:rsid w:val="0071586B"/>
    <w:rsid w:val="00715FE8"/>
    <w:rsid w:val="00717796"/>
    <w:rsid w:val="007205A4"/>
    <w:rsid w:val="00720E68"/>
    <w:rsid w:val="00724F40"/>
    <w:rsid w:val="007257C3"/>
    <w:rsid w:val="00726B96"/>
    <w:rsid w:val="00727407"/>
    <w:rsid w:val="00734A2C"/>
    <w:rsid w:val="00735217"/>
    <w:rsid w:val="0073562D"/>
    <w:rsid w:val="007357FC"/>
    <w:rsid w:val="00736595"/>
    <w:rsid w:val="00737370"/>
    <w:rsid w:val="00737975"/>
    <w:rsid w:val="00741652"/>
    <w:rsid w:val="00745E15"/>
    <w:rsid w:val="00745E39"/>
    <w:rsid w:val="0075032E"/>
    <w:rsid w:val="00750455"/>
    <w:rsid w:val="00750687"/>
    <w:rsid w:val="00751193"/>
    <w:rsid w:val="00751216"/>
    <w:rsid w:val="00751D26"/>
    <w:rsid w:val="00753060"/>
    <w:rsid w:val="00753507"/>
    <w:rsid w:val="00755099"/>
    <w:rsid w:val="0075536D"/>
    <w:rsid w:val="0075562C"/>
    <w:rsid w:val="00760FE8"/>
    <w:rsid w:val="00762F39"/>
    <w:rsid w:val="00762F50"/>
    <w:rsid w:val="0076702C"/>
    <w:rsid w:val="007674D0"/>
    <w:rsid w:val="007710A5"/>
    <w:rsid w:val="00771B52"/>
    <w:rsid w:val="00772A3C"/>
    <w:rsid w:val="00777061"/>
    <w:rsid w:val="007774C7"/>
    <w:rsid w:val="00777C75"/>
    <w:rsid w:val="007801E1"/>
    <w:rsid w:val="00780726"/>
    <w:rsid w:val="00782D41"/>
    <w:rsid w:val="0078359D"/>
    <w:rsid w:val="00785A70"/>
    <w:rsid w:val="00786B0F"/>
    <w:rsid w:val="00793910"/>
    <w:rsid w:val="007A00AA"/>
    <w:rsid w:val="007A7F2F"/>
    <w:rsid w:val="007B2375"/>
    <w:rsid w:val="007B27A9"/>
    <w:rsid w:val="007B3336"/>
    <w:rsid w:val="007B546C"/>
    <w:rsid w:val="007B72DD"/>
    <w:rsid w:val="007C381A"/>
    <w:rsid w:val="007C3E00"/>
    <w:rsid w:val="007C552A"/>
    <w:rsid w:val="007C55F9"/>
    <w:rsid w:val="007C592A"/>
    <w:rsid w:val="007C7EDC"/>
    <w:rsid w:val="007D1FEE"/>
    <w:rsid w:val="007D20DB"/>
    <w:rsid w:val="007D39B1"/>
    <w:rsid w:val="007D57B3"/>
    <w:rsid w:val="007E045A"/>
    <w:rsid w:val="007E2202"/>
    <w:rsid w:val="007E2E5B"/>
    <w:rsid w:val="007E3875"/>
    <w:rsid w:val="007E4B04"/>
    <w:rsid w:val="007E5200"/>
    <w:rsid w:val="007E551F"/>
    <w:rsid w:val="007E58E3"/>
    <w:rsid w:val="007E6153"/>
    <w:rsid w:val="007E6545"/>
    <w:rsid w:val="007E657C"/>
    <w:rsid w:val="007F1FB9"/>
    <w:rsid w:val="007F3ED9"/>
    <w:rsid w:val="007F46D2"/>
    <w:rsid w:val="007F5C91"/>
    <w:rsid w:val="007F6E83"/>
    <w:rsid w:val="00801B7E"/>
    <w:rsid w:val="00803E7C"/>
    <w:rsid w:val="008061DC"/>
    <w:rsid w:val="00807F93"/>
    <w:rsid w:val="00811389"/>
    <w:rsid w:val="00815030"/>
    <w:rsid w:val="00822135"/>
    <w:rsid w:val="008228C5"/>
    <w:rsid w:val="008234D7"/>
    <w:rsid w:val="00825FFF"/>
    <w:rsid w:val="00826A5F"/>
    <w:rsid w:val="00826B6C"/>
    <w:rsid w:val="00836D0F"/>
    <w:rsid w:val="00840944"/>
    <w:rsid w:val="00841052"/>
    <w:rsid w:val="00841C7B"/>
    <w:rsid w:val="00844163"/>
    <w:rsid w:val="008477E3"/>
    <w:rsid w:val="00847AF9"/>
    <w:rsid w:val="00851AF3"/>
    <w:rsid w:val="0085446A"/>
    <w:rsid w:val="00854CBF"/>
    <w:rsid w:val="008619CC"/>
    <w:rsid w:val="00863232"/>
    <w:rsid w:val="008657D1"/>
    <w:rsid w:val="00866FAD"/>
    <w:rsid w:val="00872D9F"/>
    <w:rsid w:val="008746A7"/>
    <w:rsid w:val="00875AA8"/>
    <w:rsid w:val="008776A8"/>
    <w:rsid w:val="008802D9"/>
    <w:rsid w:val="00880A97"/>
    <w:rsid w:val="00881763"/>
    <w:rsid w:val="00882AAE"/>
    <w:rsid w:val="00886A36"/>
    <w:rsid w:val="0089113D"/>
    <w:rsid w:val="008A23DF"/>
    <w:rsid w:val="008A4A00"/>
    <w:rsid w:val="008A66B7"/>
    <w:rsid w:val="008A7024"/>
    <w:rsid w:val="008B0D06"/>
    <w:rsid w:val="008B2E7F"/>
    <w:rsid w:val="008B5CE8"/>
    <w:rsid w:val="008B5D08"/>
    <w:rsid w:val="008B6BF7"/>
    <w:rsid w:val="008B7F8E"/>
    <w:rsid w:val="008C19DB"/>
    <w:rsid w:val="008C2EB2"/>
    <w:rsid w:val="008C44AC"/>
    <w:rsid w:val="008C4751"/>
    <w:rsid w:val="008D10F5"/>
    <w:rsid w:val="008D2B32"/>
    <w:rsid w:val="008D3269"/>
    <w:rsid w:val="008E4683"/>
    <w:rsid w:val="008E63AA"/>
    <w:rsid w:val="008E7AF8"/>
    <w:rsid w:val="008F2A63"/>
    <w:rsid w:val="008F30DB"/>
    <w:rsid w:val="008F341B"/>
    <w:rsid w:val="008F3CF7"/>
    <w:rsid w:val="008F431F"/>
    <w:rsid w:val="008F7299"/>
    <w:rsid w:val="00900A97"/>
    <w:rsid w:val="00903A22"/>
    <w:rsid w:val="00903BDC"/>
    <w:rsid w:val="00905475"/>
    <w:rsid w:val="009101D7"/>
    <w:rsid w:val="00916649"/>
    <w:rsid w:val="00922809"/>
    <w:rsid w:val="0092437D"/>
    <w:rsid w:val="009262C4"/>
    <w:rsid w:val="009269CD"/>
    <w:rsid w:val="009272B1"/>
    <w:rsid w:val="009307EE"/>
    <w:rsid w:val="0093570B"/>
    <w:rsid w:val="00935901"/>
    <w:rsid w:val="00935EE7"/>
    <w:rsid w:val="00936A5A"/>
    <w:rsid w:val="00936CFA"/>
    <w:rsid w:val="00940862"/>
    <w:rsid w:val="00943AA9"/>
    <w:rsid w:val="00943CBD"/>
    <w:rsid w:val="009460ED"/>
    <w:rsid w:val="00950646"/>
    <w:rsid w:val="00971348"/>
    <w:rsid w:val="00974F4F"/>
    <w:rsid w:val="0097578C"/>
    <w:rsid w:val="0097655B"/>
    <w:rsid w:val="00976740"/>
    <w:rsid w:val="00977A90"/>
    <w:rsid w:val="009807F3"/>
    <w:rsid w:val="00983E02"/>
    <w:rsid w:val="0098607B"/>
    <w:rsid w:val="00986D12"/>
    <w:rsid w:val="00990AB8"/>
    <w:rsid w:val="00991859"/>
    <w:rsid w:val="0099250B"/>
    <w:rsid w:val="00992795"/>
    <w:rsid w:val="00993967"/>
    <w:rsid w:val="009A0509"/>
    <w:rsid w:val="009A0FE7"/>
    <w:rsid w:val="009A1CE9"/>
    <w:rsid w:val="009A2A98"/>
    <w:rsid w:val="009A3E3F"/>
    <w:rsid w:val="009A4FB2"/>
    <w:rsid w:val="009A52E8"/>
    <w:rsid w:val="009A56A5"/>
    <w:rsid w:val="009A79E6"/>
    <w:rsid w:val="009A7A23"/>
    <w:rsid w:val="009B2995"/>
    <w:rsid w:val="009B4044"/>
    <w:rsid w:val="009B6164"/>
    <w:rsid w:val="009B7866"/>
    <w:rsid w:val="009C03DB"/>
    <w:rsid w:val="009C0D54"/>
    <w:rsid w:val="009C0DAA"/>
    <w:rsid w:val="009C15B5"/>
    <w:rsid w:val="009C2BF4"/>
    <w:rsid w:val="009C3A04"/>
    <w:rsid w:val="009C40A4"/>
    <w:rsid w:val="009C4557"/>
    <w:rsid w:val="009C792F"/>
    <w:rsid w:val="009D38F1"/>
    <w:rsid w:val="009D3CDE"/>
    <w:rsid w:val="009D4793"/>
    <w:rsid w:val="009E52DD"/>
    <w:rsid w:val="009E5745"/>
    <w:rsid w:val="009E6C29"/>
    <w:rsid w:val="009E7BDE"/>
    <w:rsid w:val="009F29DE"/>
    <w:rsid w:val="009F6FEE"/>
    <w:rsid w:val="009F77F7"/>
    <w:rsid w:val="00A000E0"/>
    <w:rsid w:val="00A04FA5"/>
    <w:rsid w:val="00A06314"/>
    <w:rsid w:val="00A12E4A"/>
    <w:rsid w:val="00A1309F"/>
    <w:rsid w:val="00A13A5C"/>
    <w:rsid w:val="00A14F04"/>
    <w:rsid w:val="00A16B3E"/>
    <w:rsid w:val="00A174E5"/>
    <w:rsid w:val="00A213B4"/>
    <w:rsid w:val="00A21BBD"/>
    <w:rsid w:val="00A2708B"/>
    <w:rsid w:val="00A2710E"/>
    <w:rsid w:val="00A312A7"/>
    <w:rsid w:val="00A32D30"/>
    <w:rsid w:val="00A33874"/>
    <w:rsid w:val="00A33C82"/>
    <w:rsid w:val="00A3573D"/>
    <w:rsid w:val="00A359F0"/>
    <w:rsid w:val="00A375FD"/>
    <w:rsid w:val="00A41102"/>
    <w:rsid w:val="00A43FE6"/>
    <w:rsid w:val="00A45049"/>
    <w:rsid w:val="00A47362"/>
    <w:rsid w:val="00A503F0"/>
    <w:rsid w:val="00A5087F"/>
    <w:rsid w:val="00A509BA"/>
    <w:rsid w:val="00A51B02"/>
    <w:rsid w:val="00A5389D"/>
    <w:rsid w:val="00A53D9E"/>
    <w:rsid w:val="00A54119"/>
    <w:rsid w:val="00A5654F"/>
    <w:rsid w:val="00A570C8"/>
    <w:rsid w:val="00A63715"/>
    <w:rsid w:val="00A67B4F"/>
    <w:rsid w:val="00A67B64"/>
    <w:rsid w:val="00A67F8E"/>
    <w:rsid w:val="00A707C4"/>
    <w:rsid w:val="00A70872"/>
    <w:rsid w:val="00A71693"/>
    <w:rsid w:val="00A825AE"/>
    <w:rsid w:val="00A84B0F"/>
    <w:rsid w:val="00A8559D"/>
    <w:rsid w:val="00A85827"/>
    <w:rsid w:val="00A86AC1"/>
    <w:rsid w:val="00A86DD4"/>
    <w:rsid w:val="00A875AD"/>
    <w:rsid w:val="00A87D01"/>
    <w:rsid w:val="00A90A68"/>
    <w:rsid w:val="00A91EDF"/>
    <w:rsid w:val="00A9208F"/>
    <w:rsid w:val="00A92574"/>
    <w:rsid w:val="00A94BDE"/>
    <w:rsid w:val="00A95CAA"/>
    <w:rsid w:val="00A95E49"/>
    <w:rsid w:val="00A960FE"/>
    <w:rsid w:val="00A96AAA"/>
    <w:rsid w:val="00A97E7E"/>
    <w:rsid w:val="00AA0989"/>
    <w:rsid w:val="00AA157F"/>
    <w:rsid w:val="00AA3363"/>
    <w:rsid w:val="00AA3C95"/>
    <w:rsid w:val="00AB0AC6"/>
    <w:rsid w:val="00AB1391"/>
    <w:rsid w:val="00AB3F8E"/>
    <w:rsid w:val="00AB56B9"/>
    <w:rsid w:val="00AC1377"/>
    <w:rsid w:val="00AC1CDA"/>
    <w:rsid w:val="00AC61B8"/>
    <w:rsid w:val="00AD1B3D"/>
    <w:rsid w:val="00AD220B"/>
    <w:rsid w:val="00AD428F"/>
    <w:rsid w:val="00AD438A"/>
    <w:rsid w:val="00AD656F"/>
    <w:rsid w:val="00AD6E4C"/>
    <w:rsid w:val="00AE0720"/>
    <w:rsid w:val="00AE09B2"/>
    <w:rsid w:val="00AE0A2B"/>
    <w:rsid w:val="00AE2864"/>
    <w:rsid w:val="00AE28D4"/>
    <w:rsid w:val="00AE40EE"/>
    <w:rsid w:val="00AE412E"/>
    <w:rsid w:val="00AE5EDC"/>
    <w:rsid w:val="00AF087D"/>
    <w:rsid w:val="00AF1B67"/>
    <w:rsid w:val="00AF1DD0"/>
    <w:rsid w:val="00AF233E"/>
    <w:rsid w:val="00AF54F3"/>
    <w:rsid w:val="00AF582F"/>
    <w:rsid w:val="00AF5CCC"/>
    <w:rsid w:val="00B01559"/>
    <w:rsid w:val="00B02B56"/>
    <w:rsid w:val="00B03A94"/>
    <w:rsid w:val="00B0463A"/>
    <w:rsid w:val="00B06755"/>
    <w:rsid w:val="00B16917"/>
    <w:rsid w:val="00B2071B"/>
    <w:rsid w:val="00B21124"/>
    <w:rsid w:val="00B217C5"/>
    <w:rsid w:val="00B21BE6"/>
    <w:rsid w:val="00B2313E"/>
    <w:rsid w:val="00B23732"/>
    <w:rsid w:val="00B2492A"/>
    <w:rsid w:val="00B24DDA"/>
    <w:rsid w:val="00B24F45"/>
    <w:rsid w:val="00B254BB"/>
    <w:rsid w:val="00B257EC"/>
    <w:rsid w:val="00B266E9"/>
    <w:rsid w:val="00B2774C"/>
    <w:rsid w:val="00B321FE"/>
    <w:rsid w:val="00B36293"/>
    <w:rsid w:val="00B37597"/>
    <w:rsid w:val="00B41B4B"/>
    <w:rsid w:val="00B42CB2"/>
    <w:rsid w:val="00B448B4"/>
    <w:rsid w:val="00B44A9E"/>
    <w:rsid w:val="00B4666B"/>
    <w:rsid w:val="00B47918"/>
    <w:rsid w:val="00B47D68"/>
    <w:rsid w:val="00B5082C"/>
    <w:rsid w:val="00B5193D"/>
    <w:rsid w:val="00B53151"/>
    <w:rsid w:val="00B55716"/>
    <w:rsid w:val="00B62BAA"/>
    <w:rsid w:val="00B63A53"/>
    <w:rsid w:val="00B63E93"/>
    <w:rsid w:val="00B7104E"/>
    <w:rsid w:val="00B7152B"/>
    <w:rsid w:val="00B71922"/>
    <w:rsid w:val="00B73BBD"/>
    <w:rsid w:val="00B746B0"/>
    <w:rsid w:val="00B77C5A"/>
    <w:rsid w:val="00B827E6"/>
    <w:rsid w:val="00B85EC7"/>
    <w:rsid w:val="00B86606"/>
    <w:rsid w:val="00B902EF"/>
    <w:rsid w:val="00B91A6B"/>
    <w:rsid w:val="00B95E6D"/>
    <w:rsid w:val="00B96C91"/>
    <w:rsid w:val="00B972BB"/>
    <w:rsid w:val="00B97F57"/>
    <w:rsid w:val="00BA1CA9"/>
    <w:rsid w:val="00BA1F2B"/>
    <w:rsid w:val="00BA2CB5"/>
    <w:rsid w:val="00BA38D6"/>
    <w:rsid w:val="00BA3BE1"/>
    <w:rsid w:val="00BA74FB"/>
    <w:rsid w:val="00BA7510"/>
    <w:rsid w:val="00BB52F1"/>
    <w:rsid w:val="00BB64E6"/>
    <w:rsid w:val="00BB68C4"/>
    <w:rsid w:val="00BC1FE0"/>
    <w:rsid w:val="00BC368F"/>
    <w:rsid w:val="00BC48E7"/>
    <w:rsid w:val="00BC5295"/>
    <w:rsid w:val="00BC6995"/>
    <w:rsid w:val="00BC6B09"/>
    <w:rsid w:val="00BD17F3"/>
    <w:rsid w:val="00BD3062"/>
    <w:rsid w:val="00BD325B"/>
    <w:rsid w:val="00BD374C"/>
    <w:rsid w:val="00BD3E19"/>
    <w:rsid w:val="00BD782D"/>
    <w:rsid w:val="00BE09C3"/>
    <w:rsid w:val="00BE13C9"/>
    <w:rsid w:val="00BF0B51"/>
    <w:rsid w:val="00BF3472"/>
    <w:rsid w:val="00BF384C"/>
    <w:rsid w:val="00C00BF1"/>
    <w:rsid w:val="00C0288B"/>
    <w:rsid w:val="00C02F4F"/>
    <w:rsid w:val="00C0436A"/>
    <w:rsid w:val="00C04DE6"/>
    <w:rsid w:val="00C065C5"/>
    <w:rsid w:val="00C07BC3"/>
    <w:rsid w:val="00C16239"/>
    <w:rsid w:val="00C16F41"/>
    <w:rsid w:val="00C176AC"/>
    <w:rsid w:val="00C20ABB"/>
    <w:rsid w:val="00C20ED4"/>
    <w:rsid w:val="00C22002"/>
    <w:rsid w:val="00C25C80"/>
    <w:rsid w:val="00C26688"/>
    <w:rsid w:val="00C30CAF"/>
    <w:rsid w:val="00C310AB"/>
    <w:rsid w:val="00C32C79"/>
    <w:rsid w:val="00C332CD"/>
    <w:rsid w:val="00C34794"/>
    <w:rsid w:val="00C35EA0"/>
    <w:rsid w:val="00C364DC"/>
    <w:rsid w:val="00C36DBA"/>
    <w:rsid w:val="00C36DD3"/>
    <w:rsid w:val="00C37C42"/>
    <w:rsid w:val="00C40044"/>
    <w:rsid w:val="00C40AE2"/>
    <w:rsid w:val="00C4621C"/>
    <w:rsid w:val="00C47FA3"/>
    <w:rsid w:val="00C51742"/>
    <w:rsid w:val="00C51BEB"/>
    <w:rsid w:val="00C52839"/>
    <w:rsid w:val="00C53A90"/>
    <w:rsid w:val="00C5584B"/>
    <w:rsid w:val="00C564B7"/>
    <w:rsid w:val="00C60F5F"/>
    <w:rsid w:val="00C617C2"/>
    <w:rsid w:val="00C62A3D"/>
    <w:rsid w:val="00C62E83"/>
    <w:rsid w:val="00C65754"/>
    <w:rsid w:val="00C65ACD"/>
    <w:rsid w:val="00C66A4B"/>
    <w:rsid w:val="00C67E7B"/>
    <w:rsid w:val="00C704DA"/>
    <w:rsid w:val="00C71576"/>
    <w:rsid w:val="00C72727"/>
    <w:rsid w:val="00C73549"/>
    <w:rsid w:val="00C766B1"/>
    <w:rsid w:val="00C80A2D"/>
    <w:rsid w:val="00C81BA7"/>
    <w:rsid w:val="00C833D6"/>
    <w:rsid w:val="00C87BE0"/>
    <w:rsid w:val="00C90B09"/>
    <w:rsid w:val="00C96E43"/>
    <w:rsid w:val="00CA0AB9"/>
    <w:rsid w:val="00CA3D40"/>
    <w:rsid w:val="00CA45AB"/>
    <w:rsid w:val="00CA5CC0"/>
    <w:rsid w:val="00CA611F"/>
    <w:rsid w:val="00CB174C"/>
    <w:rsid w:val="00CB4355"/>
    <w:rsid w:val="00CC0041"/>
    <w:rsid w:val="00CC08CC"/>
    <w:rsid w:val="00CC0F5C"/>
    <w:rsid w:val="00CC3D76"/>
    <w:rsid w:val="00CC4C57"/>
    <w:rsid w:val="00CC54B7"/>
    <w:rsid w:val="00CC5685"/>
    <w:rsid w:val="00CC5791"/>
    <w:rsid w:val="00CC732B"/>
    <w:rsid w:val="00CC74C2"/>
    <w:rsid w:val="00CD051A"/>
    <w:rsid w:val="00CD0F69"/>
    <w:rsid w:val="00CD1954"/>
    <w:rsid w:val="00CD5A5A"/>
    <w:rsid w:val="00CD5E14"/>
    <w:rsid w:val="00CD5E81"/>
    <w:rsid w:val="00CD71E1"/>
    <w:rsid w:val="00CD7713"/>
    <w:rsid w:val="00CD7AB0"/>
    <w:rsid w:val="00CE04AF"/>
    <w:rsid w:val="00CE7141"/>
    <w:rsid w:val="00CF1B58"/>
    <w:rsid w:val="00D016DB"/>
    <w:rsid w:val="00D06172"/>
    <w:rsid w:val="00D0684D"/>
    <w:rsid w:val="00D069C5"/>
    <w:rsid w:val="00D0776D"/>
    <w:rsid w:val="00D1076A"/>
    <w:rsid w:val="00D11731"/>
    <w:rsid w:val="00D135A1"/>
    <w:rsid w:val="00D13D1B"/>
    <w:rsid w:val="00D14588"/>
    <w:rsid w:val="00D16729"/>
    <w:rsid w:val="00D22C0B"/>
    <w:rsid w:val="00D22C16"/>
    <w:rsid w:val="00D264A3"/>
    <w:rsid w:val="00D26EB3"/>
    <w:rsid w:val="00D30E67"/>
    <w:rsid w:val="00D31579"/>
    <w:rsid w:val="00D33EDE"/>
    <w:rsid w:val="00D3437B"/>
    <w:rsid w:val="00D3465E"/>
    <w:rsid w:val="00D347B6"/>
    <w:rsid w:val="00D3668B"/>
    <w:rsid w:val="00D42660"/>
    <w:rsid w:val="00D44835"/>
    <w:rsid w:val="00D5065E"/>
    <w:rsid w:val="00D51CA2"/>
    <w:rsid w:val="00D54BC4"/>
    <w:rsid w:val="00D55B9B"/>
    <w:rsid w:val="00D56D46"/>
    <w:rsid w:val="00D57875"/>
    <w:rsid w:val="00D60983"/>
    <w:rsid w:val="00D63146"/>
    <w:rsid w:val="00D634C0"/>
    <w:rsid w:val="00D64082"/>
    <w:rsid w:val="00D64B89"/>
    <w:rsid w:val="00D67B2F"/>
    <w:rsid w:val="00D7427F"/>
    <w:rsid w:val="00D74DFF"/>
    <w:rsid w:val="00D751D1"/>
    <w:rsid w:val="00D807C9"/>
    <w:rsid w:val="00D80C9E"/>
    <w:rsid w:val="00D8204C"/>
    <w:rsid w:val="00D820CC"/>
    <w:rsid w:val="00D8479B"/>
    <w:rsid w:val="00D8495B"/>
    <w:rsid w:val="00D85A1A"/>
    <w:rsid w:val="00D87721"/>
    <w:rsid w:val="00D905C6"/>
    <w:rsid w:val="00D91259"/>
    <w:rsid w:val="00D92459"/>
    <w:rsid w:val="00DA0866"/>
    <w:rsid w:val="00DA260B"/>
    <w:rsid w:val="00DA546F"/>
    <w:rsid w:val="00DA5E6E"/>
    <w:rsid w:val="00DA641E"/>
    <w:rsid w:val="00DA69F6"/>
    <w:rsid w:val="00DA757F"/>
    <w:rsid w:val="00DB038B"/>
    <w:rsid w:val="00DB06DF"/>
    <w:rsid w:val="00DB127D"/>
    <w:rsid w:val="00DB181A"/>
    <w:rsid w:val="00DB2DB8"/>
    <w:rsid w:val="00DB7D8E"/>
    <w:rsid w:val="00DC0904"/>
    <w:rsid w:val="00DC1D00"/>
    <w:rsid w:val="00DC303B"/>
    <w:rsid w:val="00DC5B52"/>
    <w:rsid w:val="00DC7690"/>
    <w:rsid w:val="00DD2B87"/>
    <w:rsid w:val="00DD388E"/>
    <w:rsid w:val="00DD3AE0"/>
    <w:rsid w:val="00DE13A4"/>
    <w:rsid w:val="00DE147D"/>
    <w:rsid w:val="00DE292B"/>
    <w:rsid w:val="00DE5862"/>
    <w:rsid w:val="00DE65BB"/>
    <w:rsid w:val="00DE6DA5"/>
    <w:rsid w:val="00DE7ECD"/>
    <w:rsid w:val="00E01C60"/>
    <w:rsid w:val="00E02E1C"/>
    <w:rsid w:val="00E03085"/>
    <w:rsid w:val="00E04979"/>
    <w:rsid w:val="00E126BE"/>
    <w:rsid w:val="00E14C5B"/>
    <w:rsid w:val="00E14E24"/>
    <w:rsid w:val="00E15366"/>
    <w:rsid w:val="00E154F5"/>
    <w:rsid w:val="00E171BB"/>
    <w:rsid w:val="00E20F9F"/>
    <w:rsid w:val="00E237FB"/>
    <w:rsid w:val="00E252CB"/>
    <w:rsid w:val="00E26D34"/>
    <w:rsid w:val="00E30AEA"/>
    <w:rsid w:val="00E31448"/>
    <w:rsid w:val="00E40A2D"/>
    <w:rsid w:val="00E40E57"/>
    <w:rsid w:val="00E45D57"/>
    <w:rsid w:val="00E51B18"/>
    <w:rsid w:val="00E52727"/>
    <w:rsid w:val="00E57A88"/>
    <w:rsid w:val="00E57BF4"/>
    <w:rsid w:val="00E60A41"/>
    <w:rsid w:val="00E63D58"/>
    <w:rsid w:val="00E64294"/>
    <w:rsid w:val="00E64D18"/>
    <w:rsid w:val="00E70016"/>
    <w:rsid w:val="00E70476"/>
    <w:rsid w:val="00E7169B"/>
    <w:rsid w:val="00E8186E"/>
    <w:rsid w:val="00E82A66"/>
    <w:rsid w:val="00E83A7F"/>
    <w:rsid w:val="00E8463E"/>
    <w:rsid w:val="00E8508F"/>
    <w:rsid w:val="00E85ACA"/>
    <w:rsid w:val="00E85E3C"/>
    <w:rsid w:val="00E8671C"/>
    <w:rsid w:val="00E8725F"/>
    <w:rsid w:val="00E90199"/>
    <w:rsid w:val="00E9100B"/>
    <w:rsid w:val="00E91D19"/>
    <w:rsid w:val="00E92695"/>
    <w:rsid w:val="00E964B6"/>
    <w:rsid w:val="00E96DBD"/>
    <w:rsid w:val="00E97570"/>
    <w:rsid w:val="00EA0F9F"/>
    <w:rsid w:val="00EA1ECF"/>
    <w:rsid w:val="00EA2EF2"/>
    <w:rsid w:val="00EA44A2"/>
    <w:rsid w:val="00EA70DA"/>
    <w:rsid w:val="00EA758F"/>
    <w:rsid w:val="00EB0620"/>
    <w:rsid w:val="00EB1474"/>
    <w:rsid w:val="00EB195D"/>
    <w:rsid w:val="00EB1E6C"/>
    <w:rsid w:val="00EB5104"/>
    <w:rsid w:val="00EC0C50"/>
    <w:rsid w:val="00EC23BE"/>
    <w:rsid w:val="00EC2F43"/>
    <w:rsid w:val="00EC6BEA"/>
    <w:rsid w:val="00EC77CE"/>
    <w:rsid w:val="00ED33D4"/>
    <w:rsid w:val="00ED41FD"/>
    <w:rsid w:val="00ED5B14"/>
    <w:rsid w:val="00ED7270"/>
    <w:rsid w:val="00EE021B"/>
    <w:rsid w:val="00EE38B3"/>
    <w:rsid w:val="00EE521A"/>
    <w:rsid w:val="00EF2ECE"/>
    <w:rsid w:val="00EF4BBF"/>
    <w:rsid w:val="00EF76D5"/>
    <w:rsid w:val="00F0078E"/>
    <w:rsid w:val="00F020BB"/>
    <w:rsid w:val="00F0224E"/>
    <w:rsid w:val="00F02701"/>
    <w:rsid w:val="00F02D9B"/>
    <w:rsid w:val="00F0625C"/>
    <w:rsid w:val="00F0682F"/>
    <w:rsid w:val="00F1062A"/>
    <w:rsid w:val="00F16AC2"/>
    <w:rsid w:val="00F17A99"/>
    <w:rsid w:val="00F222D9"/>
    <w:rsid w:val="00F2304F"/>
    <w:rsid w:val="00F25EB4"/>
    <w:rsid w:val="00F40122"/>
    <w:rsid w:val="00F4344C"/>
    <w:rsid w:val="00F439F5"/>
    <w:rsid w:val="00F46AE2"/>
    <w:rsid w:val="00F46EDE"/>
    <w:rsid w:val="00F470E2"/>
    <w:rsid w:val="00F537D7"/>
    <w:rsid w:val="00F603A9"/>
    <w:rsid w:val="00F6208C"/>
    <w:rsid w:val="00F63CCA"/>
    <w:rsid w:val="00F64775"/>
    <w:rsid w:val="00F64AFC"/>
    <w:rsid w:val="00F651B7"/>
    <w:rsid w:val="00F65C6C"/>
    <w:rsid w:val="00F66402"/>
    <w:rsid w:val="00F66DBD"/>
    <w:rsid w:val="00F70888"/>
    <w:rsid w:val="00F7209E"/>
    <w:rsid w:val="00F800A3"/>
    <w:rsid w:val="00F82D17"/>
    <w:rsid w:val="00F8368D"/>
    <w:rsid w:val="00F837F1"/>
    <w:rsid w:val="00F84568"/>
    <w:rsid w:val="00F86373"/>
    <w:rsid w:val="00F87F4C"/>
    <w:rsid w:val="00F90DD6"/>
    <w:rsid w:val="00F9251F"/>
    <w:rsid w:val="00F965F4"/>
    <w:rsid w:val="00F9697D"/>
    <w:rsid w:val="00F96F85"/>
    <w:rsid w:val="00FA22F5"/>
    <w:rsid w:val="00FA30DC"/>
    <w:rsid w:val="00FA39A1"/>
    <w:rsid w:val="00FA492F"/>
    <w:rsid w:val="00FA5D21"/>
    <w:rsid w:val="00FA7B24"/>
    <w:rsid w:val="00FB0067"/>
    <w:rsid w:val="00FB1331"/>
    <w:rsid w:val="00FB2782"/>
    <w:rsid w:val="00FB2B7A"/>
    <w:rsid w:val="00FB41F1"/>
    <w:rsid w:val="00FB44E3"/>
    <w:rsid w:val="00FB455F"/>
    <w:rsid w:val="00FB45DA"/>
    <w:rsid w:val="00FB5901"/>
    <w:rsid w:val="00FB5BB0"/>
    <w:rsid w:val="00FC386B"/>
    <w:rsid w:val="00FC4674"/>
    <w:rsid w:val="00FC46AB"/>
    <w:rsid w:val="00FC470A"/>
    <w:rsid w:val="00FC5B4C"/>
    <w:rsid w:val="00FC6387"/>
    <w:rsid w:val="00FD116D"/>
    <w:rsid w:val="00FD22C4"/>
    <w:rsid w:val="00FD3406"/>
    <w:rsid w:val="00FD57F6"/>
    <w:rsid w:val="00FE0ABF"/>
    <w:rsid w:val="00FE39F6"/>
    <w:rsid w:val="00FE3A95"/>
    <w:rsid w:val="00FF0CF7"/>
    <w:rsid w:val="00FF15F0"/>
    <w:rsid w:val="00FF21E1"/>
    <w:rsid w:val="00FF4B72"/>
    <w:rsid w:val="00FF5972"/>
    <w:rsid w:val="00FF5C7F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E1F9B"/>
  <w15:docId w15:val="{ED7F277D-4437-47E3-9919-8B46E531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1D1"/>
    <w:pPr>
      <w:spacing w:after="120" w:line="264" w:lineRule="auto"/>
    </w:pPr>
    <w:rPr>
      <w:rFonts w:ascii="Source Sans Pro" w:hAnsi="Source Sans Pro" w:cs="Arial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rsid w:val="000F70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A6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1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A6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6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6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70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F70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link w:val="Textkrper3Zchn"/>
    <w:rsid w:val="000F70AA"/>
    <w:rPr>
      <w:rFonts w:ascii="Courier New" w:hAnsi="Courier New" w:cs="Courier New"/>
      <w:lang w:val="it-IT"/>
    </w:rPr>
  </w:style>
  <w:style w:type="character" w:customStyle="1" w:styleId="berschrift1Zchn">
    <w:name w:val="Überschrift 1 Zchn"/>
    <w:basedOn w:val="Absatz-Standardschriftart"/>
    <w:link w:val="berschrift1"/>
    <w:rsid w:val="000F70A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Hyperlink">
    <w:name w:val="Hyperlink"/>
    <w:basedOn w:val="Absatz-Standardschriftart"/>
    <w:rsid w:val="00276749"/>
    <w:rPr>
      <w:color w:val="0000FF"/>
      <w:u w:val="single"/>
    </w:rPr>
  </w:style>
  <w:style w:type="paragraph" w:customStyle="1" w:styleId="Default">
    <w:name w:val="Default"/>
    <w:rsid w:val="0013014C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character" w:styleId="Seitenzahl">
    <w:name w:val="page number"/>
    <w:basedOn w:val="Absatz-Standardschriftart"/>
    <w:rsid w:val="003C6FCA"/>
  </w:style>
  <w:style w:type="paragraph" w:styleId="Verzeichnis1">
    <w:name w:val="toc 1"/>
    <w:basedOn w:val="Standard"/>
    <w:next w:val="Standard"/>
    <w:autoRedefine/>
    <w:uiPriority w:val="39"/>
    <w:rsid w:val="000E7993"/>
    <w:pPr>
      <w:tabs>
        <w:tab w:val="right" w:leader="dot" w:pos="9487"/>
      </w:tabs>
    </w:pPr>
  </w:style>
  <w:style w:type="paragraph" w:styleId="Sprechblasentext">
    <w:name w:val="Balloon Text"/>
    <w:basedOn w:val="Standard"/>
    <w:semiHidden/>
    <w:rsid w:val="00162229"/>
    <w:rPr>
      <w:rFonts w:ascii="Tahoma" w:hAnsi="Tahoma" w:cs="Tahoma"/>
      <w:sz w:val="16"/>
      <w:szCs w:val="16"/>
    </w:rPr>
  </w:style>
  <w:style w:type="character" w:customStyle="1" w:styleId="berschrift1Zchn0">
    <w:name w:val="_berschrift 1 Zchn"/>
    <w:basedOn w:val="Absatz-Standardschriftart"/>
    <w:locked/>
    <w:rsid w:val="00C53A90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Fett">
    <w:name w:val="Strong"/>
    <w:basedOn w:val="Absatz-Standardschriftart"/>
    <w:rsid w:val="00A97E7E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0C6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eschriftung">
    <w:name w:val="caption"/>
    <w:basedOn w:val="Standard"/>
    <w:next w:val="Standard"/>
    <w:rsid w:val="001A768C"/>
    <w:rPr>
      <w:b/>
      <w:bCs/>
    </w:rPr>
  </w:style>
  <w:style w:type="paragraph" w:styleId="StandardWeb">
    <w:name w:val="Normal (Web)"/>
    <w:basedOn w:val="Standard"/>
    <w:uiPriority w:val="99"/>
    <w:rsid w:val="004868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E39F6"/>
    <w:rPr>
      <w:rFonts w:ascii="Courier New" w:hAnsi="Courier New" w:cs="Courier New"/>
    </w:rPr>
  </w:style>
  <w:style w:type="character" w:customStyle="1" w:styleId="Textkrper3Zchn">
    <w:name w:val="Textkörper 3 Zchn"/>
    <w:basedOn w:val="Absatz-Standardschriftart"/>
    <w:link w:val="Textkrper3"/>
    <w:rsid w:val="004C288B"/>
    <w:rPr>
      <w:rFonts w:ascii="Courier New" w:hAnsi="Courier New" w:cs="Courier New"/>
      <w:lang w:val="it-IT"/>
    </w:rPr>
  </w:style>
  <w:style w:type="paragraph" w:styleId="Listenabsatz">
    <w:name w:val="List Paragraph"/>
    <w:aliases w:val="Aufzählung 1"/>
    <w:basedOn w:val="Standard"/>
    <w:uiPriority w:val="34"/>
    <w:qFormat/>
    <w:rsid w:val="00977A90"/>
    <w:pPr>
      <w:widowControl w:val="0"/>
      <w:numPr>
        <w:numId w:val="37"/>
      </w:numPr>
      <w:autoSpaceDE w:val="0"/>
      <w:autoSpaceDN w:val="0"/>
      <w:adjustRightInd w:val="0"/>
      <w:spacing w:after="360" w:line="312" w:lineRule="auto"/>
      <w:ind w:left="426" w:hanging="142"/>
      <w:contextualSpacing/>
    </w:pPr>
    <w:rPr>
      <w:rFonts w:eastAsia="MS Mincho"/>
      <w:iCs/>
      <w:lang w:val="en-GB"/>
    </w:rPr>
  </w:style>
  <w:style w:type="table" w:styleId="Tabellenraster">
    <w:name w:val="Table Grid"/>
    <w:basedOn w:val="NormaleTabelle"/>
    <w:uiPriority w:val="39"/>
    <w:rsid w:val="00FA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semiHidden/>
    <w:rsid w:val="00311B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zeichen">
    <w:name w:val="annotation reference"/>
    <w:basedOn w:val="Absatz-Standardschriftart"/>
    <w:uiPriority w:val="99"/>
    <w:rsid w:val="00DB2D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B2DB8"/>
  </w:style>
  <w:style w:type="character" w:customStyle="1" w:styleId="KommentartextZchn">
    <w:name w:val="Kommentartext Zchn"/>
    <w:basedOn w:val="Absatz-Standardschriftart"/>
    <w:link w:val="Kommentartext"/>
    <w:uiPriority w:val="99"/>
    <w:rsid w:val="00DB2DB8"/>
    <w:rPr>
      <w:rFonts w:ascii="Futura Bk BT" w:hAnsi="Futura Bk BT" w:cs="Arial"/>
    </w:rPr>
  </w:style>
  <w:style w:type="paragraph" w:styleId="Kommentarthema">
    <w:name w:val="annotation subject"/>
    <w:basedOn w:val="Kommentartext"/>
    <w:next w:val="Kommentartext"/>
    <w:link w:val="KommentarthemaZchn"/>
    <w:rsid w:val="00DB2D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2DB8"/>
    <w:rPr>
      <w:rFonts w:ascii="Futura Bk BT" w:hAnsi="Futura Bk BT" w:cs="Arial"/>
      <w:b/>
      <w:bCs/>
    </w:rPr>
  </w:style>
  <w:style w:type="paragraph" w:customStyle="1" w:styleId="EinfAbs">
    <w:name w:val="[Einf. Abs.]"/>
    <w:basedOn w:val="Standard"/>
    <w:uiPriority w:val="99"/>
    <w:rsid w:val="0015645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ezugszeichenzeile">
    <w:name w:val="Bezugszeichenzeile"/>
    <w:basedOn w:val="Standard"/>
    <w:next w:val="Bezugszeichentext"/>
    <w:rsid w:val="002E1A3B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Arial" w:hAnsi="Arial" w:cs="Times New Roman"/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rsid w:val="002E1A3B"/>
    <w:pPr>
      <w:framePr w:wrap="notBeside"/>
      <w:ind w:right="-964"/>
    </w:pPr>
    <w:rPr>
      <w:sz w:val="20"/>
    </w:rPr>
  </w:style>
  <w:style w:type="paragraph" w:styleId="berarbeitung">
    <w:name w:val="Revision"/>
    <w:hidden/>
    <w:uiPriority w:val="99"/>
    <w:semiHidden/>
    <w:rsid w:val="000A0E9A"/>
    <w:rPr>
      <w:rFonts w:ascii="Futura Bk BT" w:hAnsi="Futura Bk BT" w:cs="Arial"/>
    </w:rPr>
  </w:style>
  <w:style w:type="paragraph" w:styleId="Textkrper">
    <w:name w:val="Body Text"/>
    <w:basedOn w:val="Standard"/>
    <w:link w:val="TextkrperZchn"/>
    <w:rsid w:val="00E15366"/>
  </w:style>
  <w:style w:type="character" w:customStyle="1" w:styleId="TextkrperZchn">
    <w:name w:val="Textkörper Zchn"/>
    <w:basedOn w:val="Absatz-Standardschriftart"/>
    <w:link w:val="Textkrper"/>
    <w:rsid w:val="00E15366"/>
    <w:rPr>
      <w:rFonts w:ascii="Futura Bk BT" w:hAnsi="Futura Bk BT" w:cs="Arial"/>
    </w:rPr>
  </w:style>
  <w:style w:type="table" w:customStyle="1" w:styleId="TableNormal1">
    <w:name w:val="Table Normal1"/>
    <w:uiPriority w:val="2"/>
    <w:semiHidden/>
    <w:unhideWhenUsed/>
    <w:qFormat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DA6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DA6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DA6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DA6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2">
    <w:name w:val="toc 2"/>
    <w:basedOn w:val="Standard"/>
    <w:next w:val="Standard"/>
    <w:autoRedefine/>
    <w:uiPriority w:val="39"/>
    <w:rsid w:val="00DA69F6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DA69F6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rsid w:val="00DA69F6"/>
    <w:pPr>
      <w:spacing w:after="100"/>
      <w:ind w:left="600"/>
    </w:pPr>
  </w:style>
  <w:style w:type="character" w:customStyle="1" w:styleId="KopfzeileZchn">
    <w:name w:val="Kopfzeile Zchn"/>
    <w:basedOn w:val="Absatz-Standardschriftart"/>
    <w:link w:val="Kopfzeile"/>
    <w:rsid w:val="00A67F8E"/>
    <w:rPr>
      <w:rFonts w:ascii="Futura Bk BT" w:hAnsi="Futura Bk BT" w:cs="Arial"/>
    </w:rPr>
  </w:style>
  <w:style w:type="character" w:styleId="BesuchterLink">
    <w:name w:val="FollowedHyperlink"/>
    <w:basedOn w:val="Hyperlink"/>
    <w:rsid w:val="00694365"/>
    <w:rPr>
      <w:rFonts w:ascii="Source Sans Pro" w:hAnsi="Source Sans Pro"/>
      <w:color w:val="000000" w:themeColor="text1"/>
      <w:sz w:val="18"/>
      <w:u w:val="single"/>
    </w:rPr>
  </w:style>
  <w:style w:type="character" w:styleId="Hervorhebung">
    <w:name w:val="Emphasis"/>
    <w:aliases w:val="PS Tabelle Inhalt"/>
    <w:uiPriority w:val="20"/>
    <w:qFormat/>
    <w:rsid w:val="00694365"/>
    <w:rPr>
      <w:rFonts w:ascii="Source Sans Pro" w:hAnsi="Source Sans Pro"/>
      <w:sz w:val="16"/>
      <w:u w:val="none" w:color="FAB400"/>
    </w:rPr>
  </w:style>
  <w:style w:type="paragraph" w:customStyle="1" w:styleId="PSAufzhlung">
    <w:name w:val="PS Aufzählung"/>
    <w:basedOn w:val="Standard"/>
    <w:next w:val="Standard"/>
    <w:link w:val="PSAufzhlungZchn"/>
    <w:rsid w:val="00694365"/>
    <w:pPr>
      <w:numPr>
        <w:numId w:val="24"/>
      </w:numPr>
      <w:spacing w:before="40" w:after="80" w:line="276" w:lineRule="auto"/>
      <w:ind w:left="426" w:hanging="142"/>
    </w:pPr>
    <w:rPr>
      <w:rFonts w:cs="Times New Roman"/>
      <w:color w:val="000000"/>
      <w:sz w:val="18"/>
      <w:szCs w:val="24"/>
    </w:rPr>
  </w:style>
  <w:style w:type="character" w:customStyle="1" w:styleId="PSAufzhlungZchn">
    <w:name w:val="PS Aufzählung Zchn"/>
    <w:link w:val="PSAufzhlung"/>
    <w:rsid w:val="00694365"/>
    <w:rPr>
      <w:rFonts w:ascii="Source Sans Pro" w:hAnsi="Source Sans Pro"/>
      <w:color w:val="000000"/>
      <w:sz w:val="18"/>
      <w:szCs w:val="24"/>
    </w:rPr>
  </w:style>
  <w:style w:type="paragraph" w:customStyle="1" w:styleId="PSThema">
    <w:name w:val="PS Thema"/>
    <w:next w:val="Standard"/>
    <w:rsid w:val="00694365"/>
    <w:pPr>
      <w:spacing w:line="276" w:lineRule="auto"/>
    </w:pPr>
    <w:rPr>
      <w:rFonts w:ascii="Source Sans Pro Semibold" w:eastAsiaTheme="majorEastAsia" w:hAnsi="Source Sans Pro Semibold" w:cstheme="majorBidi"/>
      <w:bCs/>
      <w:color w:val="FFFFFF" w:themeColor="background1"/>
      <w:sz w:val="36"/>
      <w:szCs w:val="28"/>
    </w:rPr>
  </w:style>
  <w:style w:type="paragraph" w:styleId="Titel">
    <w:name w:val="Title"/>
    <w:aliases w:val="PS Tabelle Kopfzeile"/>
    <w:basedOn w:val="Standard"/>
    <w:next w:val="Standard"/>
    <w:link w:val="TitelZchn"/>
    <w:uiPriority w:val="10"/>
    <w:qFormat/>
    <w:rsid w:val="00694365"/>
    <w:pPr>
      <w:spacing w:line="360" w:lineRule="auto"/>
      <w:contextualSpacing/>
    </w:pPr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TitelZchn">
    <w:name w:val="Titel Zchn"/>
    <w:aliases w:val="PS Tabelle Kopfzeile Zchn"/>
    <w:basedOn w:val="Absatz-Standardschriftart"/>
    <w:link w:val="Titel"/>
    <w:uiPriority w:val="10"/>
    <w:rsid w:val="00694365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paragraph" w:customStyle="1" w:styleId="PSberschrift2">
    <w:name w:val="PS Überschrift 2"/>
    <w:next w:val="Standard"/>
    <w:link w:val="PSberschrift2Zchn"/>
    <w:qFormat/>
    <w:rsid w:val="00D751D1"/>
    <w:pPr>
      <w:spacing w:before="240" w:after="240"/>
    </w:pPr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paragraph" w:customStyle="1" w:styleId="PSberschrift1">
    <w:name w:val="PS Überschrift 1"/>
    <w:next w:val="Standard"/>
    <w:rsid w:val="00886A36"/>
    <w:pPr>
      <w:pageBreakBefore/>
      <w:spacing w:before="120" w:after="240"/>
    </w:pPr>
    <w:rPr>
      <w:rFonts w:ascii="Source Sans Pro Semibold" w:eastAsiaTheme="minorEastAsia" w:hAnsi="Source Sans Pro Semibold" w:cstheme="minorBidi"/>
      <w:color w:val="8C141E"/>
      <w:sz w:val="24"/>
      <w:szCs w:val="24"/>
    </w:rPr>
  </w:style>
  <w:style w:type="paragraph" w:customStyle="1" w:styleId="PSFlietext">
    <w:name w:val="PS Fließtext"/>
    <w:basedOn w:val="Standard"/>
    <w:link w:val="PSFlietextZchn"/>
    <w:rsid w:val="000E7993"/>
    <w:pPr>
      <w:spacing w:line="276" w:lineRule="auto"/>
    </w:pPr>
  </w:style>
  <w:style w:type="paragraph" w:customStyle="1" w:styleId="PSberschrift3">
    <w:name w:val="PS Überschrift 3"/>
    <w:basedOn w:val="PSberschrift2"/>
    <w:next w:val="Standard"/>
    <w:link w:val="PSberschrift3Zchn"/>
    <w:qFormat/>
    <w:rsid w:val="00F800A3"/>
    <w:pPr>
      <w:spacing w:after="120"/>
    </w:pPr>
    <w:rPr>
      <w:color w:val="000000" w:themeColor="text1"/>
      <w:sz w:val="20"/>
    </w:rPr>
  </w:style>
  <w:style w:type="paragraph" w:customStyle="1" w:styleId="PSAufzhlungNummeriert">
    <w:name w:val="PS Aufzählung Nummeriert"/>
    <w:basedOn w:val="PSAufzhlung"/>
    <w:rsid w:val="00694365"/>
    <w:pPr>
      <w:numPr>
        <w:numId w:val="25"/>
      </w:numPr>
    </w:pPr>
  </w:style>
  <w:style w:type="paragraph" w:customStyle="1" w:styleId="PSMonospace-Schrift">
    <w:name w:val="PS Monospace-Schrift"/>
    <w:basedOn w:val="PSFlietext"/>
    <w:rsid w:val="00694365"/>
    <w:rPr>
      <w:rFonts w:ascii="Lucida Console" w:hAnsi="Lucida Console"/>
    </w:rPr>
  </w:style>
  <w:style w:type="paragraph" w:customStyle="1" w:styleId="PSBetreff">
    <w:name w:val="PS Betreff"/>
    <w:basedOn w:val="PSberschrift3"/>
    <w:next w:val="Standard"/>
    <w:link w:val="PSBetreffZchn"/>
    <w:qFormat/>
    <w:rsid w:val="00977A90"/>
    <w:pPr>
      <w:spacing w:before="0" w:after="360"/>
    </w:pPr>
    <w:rPr>
      <w:sz w:val="24"/>
    </w:rPr>
  </w:style>
  <w:style w:type="paragraph" w:customStyle="1" w:styleId="Kapitelberschrift3">
    <w:name w:val="Kapitelüberschrift 3"/>
    <w:basedOn w:val="PSFlietext"/>
    <w:rsid w:val="00694365"/>
    <w:pPr>
      <w:spacing w:line="480" w:lineRule="auto"/>
      <w:ind w:left="425"/>
    </w:pPr>
  </w:style>
  <w:style w:type="character" w:customStyle="1" w:styleId="PSFlietextZchn">
    <w:name w:val="PS Fließtext Zchn"/>
    <w:basedOn w:val="Absatz-Standardschriftart"/>
    <w:link w:val="PSFlietext"/>
    <w:rsid w:val="007774C7"/>
    <w:rPr>
      <w:rFonts w:ascii="Source Sans Pro" w:hAnsi="Source Sans Pro" w:cs="Arial"/>
      <w:color w:val="000000" w:themeColor="text1"/>
    </w:rPr>
  </w:style>
  <w:style w:type="character" w:customStyle="1" w:styleId="apple-converted-space">
    <w:name w:val="apple-converted-space"/>
    <w:basedOn w:val="Absatz-Standardschriftart"/>
    <w:rsid w:val="002C028B"/>
  </w:style>
  <w:style w:type="table" w:customStyle="1" w:styleId="TabellemithellemGitternetz1">
    <w:name w:val="Tabelle mit hellem Gitternetz1"/>
    <w:basedOn w:val="NormaleTabelle"/>
    <w:uiPriority w:val="40"/>
    <w:rsid w:val="00D30E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zeile1">
    <w:name w:val="Fußzeile1"/>
    <w:basedOn w:val="Standard"/>
    <w:link w:val="FooterZchn"/>
    <w:qFormat/>
    <w:rsid w:val="00E85ACA"/>
    <w:pPr>
      <w:tabs>
        <w:tab w:val="left" w:pos="1418"/>
        <w:tab w:val="left" w:pos="1985"/>
        <w:tab w:val="left" w:pos="3402"/>
        <w:tab w:val="left" w:pos="4678"/>
        <w:tab w:val="left" w:pos="5954"/>
        <w:tab w:val="left" w:pos="7938"/>
      </w:tabs>
      <w:spacing w:after="0" w:line="240" w:lineRule="auto"/>
    </w:pPr>
    <w:rPr>
      <w:sz w:val="12"/>
      <w:szCs w:val="14"/>
    </w:rPr>
  </w:style>
  <w:style w:type="paragraph" w:customStyle="1" w:styleId="Formatvorlage1">
    <w:name w:val="Formatvorlage1"/>
    <w:basedOn w:val="Standard"/>
    <w:link w:val="Formatvorlage1Zchn"/>
    <w:qFormat/>
    <w:rsid w:val="00E85ACA"/>
    <w:rPr>
      <w:rFonts w:ascii="Source Sans Pro Semibold" w:hAnsi="Source Sans Pro Semibold"/>
      <w:sz w:val="64"/>
      <w:szCs w:val="64"/>
    </w:rPr>
  </w:style>
  <w:style w:type="character" w:customStyle="1" w:styleId="FooterZchn">
    <w:name w:val="Footer Zchn"/>
    <w:basedOn w:val="Absatz-Standardschriftart"/>
    <w:link w:val="Fuzeile1"/>
    <w:rsid w:val="00E85ACA"/>
    <w:rPr>
      <w:rFonts w:ascii="Source Sans Pro" w:hAnsi="Source Sans Pro" w:cs="Arial"/>
      <w:color w:val="000000" w:themeColor="text1"/>
      <w:sz w:val="12"/>
      <w:szCs w:val="14"/>
    </w:rPr>
  </w:style>
  <w:style w:type="paragraph" w:customStyle="1" w:styleId="Tabell1">
    <w:name w:val="Tabell 1"/>
    <w:basedOn w:val="Standard"/>
    <w:link w:val="Tabell1Zchn"/>
    <w:qFormat/>
    <w:rsid w:val="001A12EC"/>
  </w:style>
  <w:style w:type="character" w:customStyle="1" w:styleId="Formatvorlage1Zchn">
    <w:name w:val="Formatvorlage1 Zchn"/>
    <w:basedOn w:val="Absatz-Standardschriftart"/>
    <w:link w:val="Formatvorlage1"/>
    <w:rsid w:val="00E85ACA"/>
    <w:rPr>
      <w:rFonts w:ascii="Source Sans Pro Semibold" w:hAnsi="Source Sans Pro Semibold" w:cs="Arial"/>
      <w:color w:val="000000" w:themeColor="text1"/>
      <w:sz w:val="64"/>
      <w:szCs w:val="64"/>
    </w:rPr>
  </w:style>
  <w:style w:type="paragraph" w:customStyle="1" w:styleId="Tabelleninhalt1">
    <w:name w:val="Tabelleninhalt 1"/>
    <w:basedOn w:val="Titel"/>
    <w:link w:val="Tabelleninhalt1Zchn"/>
    <w:qFormat/>
    <w:rsid w:val="0051749B"/>
  </w:style>
  <w:style w:type="character" w:customStyle="1" w:styleId="Tabell1Zchn">
    <w:name w:val="Tabell 1 Zchn"/>
    <w:basedOn w:val="Absatz-Standardschriftart"/>
    <w:link w:val="Tabell1"/>
    <w:rsid w:val="001A12EC"/>
    <w:rPr>
      <w:rFonts w:ascii="Source Sans Pro" w:hAnsi="Source Sans Pro" w:cs="Arial"/>
      <w:color w:val="000000" w:themeColor="text1"/>
    </w:rPr>
  </w:style>
  <w:style w:type="paragraph" w:customStyle="1" w:styleId="KeinAbsatzformat">
    <w:name w:val="[Kein Absatzformat]"/>
    <w:rsid w:val="00A213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abelleninhalt1Zchn">
    <w:name w:val="Tabelleninhalt 1 Zchn"/>
    <w:basedOn w:val="TitelZchn"/>
    <w:link w:val="Tabelleninhalt1"/>
    <w:rsid w:val="0051749B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Flietext">
    <w:name w:val="Fließtext"/>
    <w:uiPriority w:val="99"/>
    <w:rsid w:val="00A213B4"/>
    <w:rPr>
      <w:rFonts w:ascii="Source Sans Pro" w:hAnsi="Source Sans Pro" w:cs="Source Sans Pro"/>
      <w:spacing w:val="0"/>
      <w:sz w:val="18"/>
      <w:szCs w:val="18"/>
      <w:u w:val="none"/>
      <w:vertAlign w:val="baseline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66A4B"/>
    <w:rPr>
      <w:rFonts w:ascii="Source Sans Pro" w:hAnsi="Source Sans Pro" w:cs="Arial"/>
      <w:color w:val="000000" w:themeColor="text1"/>
    </w:rPr>
  </w:style>
  <w:style w:type="paragraph" w:customStyle="1" w:styleId="Presse">
    <w:name w:val="Presse"/>
    <w:basedOn w:val="PSBetreff"/>
    <w:link w:val="PresseZchn"/>
    <w:qFormat/>
    <w:rsid w:val="00977A90"/>
    <w:pPr>
      <w:spacing w:after="720"/>
    </w:pPr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1DC"/>
    <w:rPr>
      <w:color w:val="605E5C"/>
      <w:shd w:val="clear" w:color="auto" w:fill="E1DFDD"/>
    </w:rPr>
  </w:style>
  <w:style w:type="character" w:customStyle="1" w:styleId="PSberschrift2Zchn">
    <w:name w:val="PS Überschrift 2 Zchn"/>
    <w:basedOn w:val="Absatz-Standardschriftart"/>
    <w:link w:val="PSberschrift2"/>
    <w:rsid w:val="00977A90"/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character" w:customStyle="1" w:styleId="PSberschrift3Zchn">
    <w:name w:val="PS Überschrift 3 Zchn"/>
    <w:basedOn w:val="PSberschrift2Zchn"/>
    <w:link w:val="PSberschrift3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SBetreffZchn">
    <w:name w:val="PS Betreff Zchn"/>
    <w:basedOn w:val="PSberschrift3Zchn"/>
    <w:link w:val="PSBetreff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resseZchn">
    <w:name w:val="Presse Zchn"/>
    <w:basedOn w:val="PSBetreffZchn"/>
    <w:link w:val="Presse"/>
    <w:rsid w:val="00977A90"/>
    <w:rPr>
      <w:rFonts w:ascii="Source Sans Pro Semibold" w:eastAsiaTheme="majorEastAsia" w:hAnsi="Source Sans Pro Semibold" w:cstheme="majorBidi"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rusel\Downloads\PS-Briefvorlage-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8606249C7834491049F8200BED99D" ma:contentTypeVersion="18" ma:contentTypeDescription="Ein neues Dokument erstellen." ma:contentTypeScope="" ma:versionID="446ce84066f92c7a1d6a91b964a13a99">
  <xsd:schema xmlns:xsd="http://www.w3.org/2001/XMLSchema" xmlns:xs="http://www.w3.org/2001/XMLSchema" xmlns:p="http://schemas.microsoft.com/office/2006/metadata/properties" xmlns:ns2="a26bba72-a441-4362-8efa-f19f453ebab0" xmlns:ns3="233a44b8-ed63-4fff-bb9b-f1c65aed2361" targetNamespace="http://schemas.microsoft.com/office/2006/metadata/properties" ma:root="true" ma:fieldsID="19150c3a5368f73c89b80f3272c2dcc1" ns2:_="" ns3:_="">
    <xsd:import namespace="a26bba72-a441-4362-8efa-f19f453ebab0"/>
    <xsd:import namespace="233a44b8-ed63-4fff-bb9b-f1c65ae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ba72-a441-4362-8efa-f19f453eb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8ada886-94d1-40cf-94fd-aca781286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a44b8-ed63-4fff-bb9b-f1c65ae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5ab359-d750-4888-a623-4d7f45e58e0e}" ma:internalName="TaxCatchAll" ma:showField="CatchAllData" ma:web="233a44b8-ed63-4fff-bb9b-f1c65aed2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ba72-a441-4362-8efa-f19f453ebab0">
      <Terms xmlns="http://schemas.microsoft.com/office/infopath/2007/PartnerControls"/>
    </lcf76f155ced4ddcb4097134ff3c332f>
    <TaxCatchAll xmlns="233a44b8-ed63-4fff-bb9b-f1c65aed2361" xsi:nil="true"/>
  </documentManagement>
</p:properties>
</file>

<file path=customXml/itemProps1.xml><?xml version="1.0" encoding="utf-8"?>
<ds:datastoreItem xmlns:ds="http://schemas.openxmlformats.org/officeDocument/2006/customXml" ds:itemID="{4424A4D8-1435-41B7-97EB-220B8FF0694F}"/>
</file>

<file path=customXml/itemProps2.xml><?xml version="1.0" encoding="utf-8"?>
<ds:datastoreItem xmlns:ds="http://schemas.openxmlformats.org/officeDocument/2006/customXml" ds:itemID="{8BB618B1-DEDA-4CD7-9285-9B7F1FE4F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18C2E-7E50-4EBD-8B0E-52540AAEF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B6593-8139-4564-99DB-3D31E6D8BF27}">
  <ds:schemaRefs>
    <ds:schemaRef ds:uri="http://schemas.microsoft.com/office/2006/metadata/properties"/>
    <ds:schemaRef ds:uri="http://schemas.microsoft.com/office/infopath/2007/PartnerControls"/>
    <ds:schemaRef ds:uri="a26bba72-a441-4362-8efa-f19f453ebab0"/>
    <ds:schemaRef ds:uri="233a44b8-ed63-4fff-bb9b-f1c65aed2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PS-Briefvorlage-DE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PlusServer GmbH</vt:lpstr>
    </vt:vector>
  </TitlesOfParts>
  <Manager>plusserver gmbh</Manager>
  <Company>plusserver gmbh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NIS2 Webinare</dc:title>
  <dc:subject>NIS2</dc:subject>
  <dc:creator>plusserver gmbh</dc:creator>
  <cp:lastModifiedBy>Florian Neus</cp:lastModifiedBy>
  <cp:revision>3</cp:revision>
  <cp:lastPrinted>2019-06-05T09:47:00Z</cp:lastPrinted>
  <dcterms:created xsi:type="dcterms:W3CDTF">2024-04-16T13:26:00Z</dcterms:created>
  <dcterms:modified xsi:type="dcterms:W3CDTF">2024-04-16T13:27:00Z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0x0101003D28606249C7834491049F8200BED99D</vt:lpwstr>
  </property>
  <property fmtid="{D5CDD505-2E9C-101B-9397-08002B2CF9AE}" pid="3" name="MediaServiceImageTags">
    <vt:lpwstr/>
  </property>
</Properties>
</file>